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C1" w:rsidRPr="00E74270" w:rsidRDefault="00201BED" w:rsidP="00A766C1">
      <w:pPr>
        <w:spacing w:line="240" w:lineRule="aut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2060"/>
          <w:sz w:val="28"/>
          <w:szCs w:val="28"/>
        </w:rPr>
        <w:t xml:space="preserve">Verbindliche </w:t>
      </w:r>
      <w:r w:rsidR="00A766C1" w:rsidRPr="00E74270">
        <w:rPr>
          <w:rFonts w:asciiTheme="minorHAnsi" w:hAnsiTheme="minorHAnsi" w:cstheme="minorHAnsi"/>
          <w:b/>
          <w:color w:val="002060"/>
          <w:sz w:val="28"/>
          <w:szCs w:val="28"/>
        </w:rPr>
        <w:t>Anmeldung zur Teilnahme an der Unternehmerreise nach Rumänien mit individuellen B2B Gesprächen</w:t>
      </w:r>
    </w:p>
    <w:p w:rsidR="00A766C1" w:rsidRPr="00085597" w:rsidRDefault="00A766C1" w:rsidP="00A766C1">
      <w:pPr>
        <w:spacing w:line="240" w:lineRule="auto"/>
        <w:jc w:val="center"/>
        <w:rPr>
          <w:rFonts w:asciiTheme="minorHAnsi" w:hAnsiTheme="minorHAnsi" w:cstheme="minorHAnsi"/>
          <w:color w:val="002060"/>
          <w:sz w:val="28"/>
          <w:szCs w:val="28"/>
        </w:rPr>
      </w:pPr>
      <w:r w:rsidRPr="00085597">
        <w:rPr>
          <w:rFonts w:asciiTheme="minorHAnsi" w:hAnsiTheme="minorHAnsi" w:cstheme="minorHAnsi"/>
          <w:color w:val="002060"/>
          <w:sz w:val="28"/>
          <w:szCs w:val="28"/>
        </w:rPr>
        <w:t>21.-22. Juni 2018</w:t>
      </w:r>
    </w:p>
    <w:p w:rsidR="00A766C1" w:rsidRPr="00085597" w:rsidRDefault="00A766C1" w:rsidP="00A766C1"/>
    <w:p w:rsidR="00A766C1" w:rsidRDefault="00A766C1" w:rsidP="00CE5B92">
      <w:pPr>
        <w:spacing w:line="240" w:lineRule="auto"/>
        <w:jc w:val="both"/>
        <w:rPr>
          <w:rFonts w:asciiTheme="minorHAnsi" w:hAnsiTheme="minorHAnsi" w:cstheme="minorHAnsi"/>
          <w:b/>
          <w:color w:val="002060"/>
          <w:sz w:val="36"/>
          <w:szCs w:val="36"/>
        </w:rPr>
      </w:pPr>
      <w:r>
        <w:t xml:space="preserve">Hiermit möchte ich mich für die o.g. Unternehmerreise </w:t>
      </w:r>
      <w:r w:rsidR="00201BED">
        <w:t xml:space="preserve">verbindlich </w:t>
      </w:r>
      <w:r>
        <w:t>anmelden.*</w:t>
      </w:r>
    </w:p>
    <w:p w:rsidR="00A766C1" w:rsidRDefault="00A766C1" w:rsidP="00CE5B92">
      <w:pPr>
        <w:spacing w:line="240" w:lineRule="auto"/>
        <w:rPr>
          <w:rFonts w:ascii="Georgia" w:eastAsiaTheme="minorHAnsi" w:hAnsi="Georgia" w:cs="Arial"/>
          <w:sz w:val="19"/>
          <w:szCs w:val="19"/>
        </w:rPr>
      </w:pPr>
      <w:r w:rsidRPr="00085597">
        <w:t xml:space="preserve">FIRMA: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A766C1" w:rsidRDefault="00A766C1" w:rsidP="00CE5B92">
      <w:pPr>
        <w:spacing w:line="240" w:lineRule="auto"/>
        <w:jc w:val="both"/>
        <w:rPr>
          <w:rFonts w:ascii="Georgia" w:eastAsiaTheme="minorHAnsi" w:hAnsi="Georgia" w:cs="Arial"/>
          <w:sz w:val="19"/>
          <w:szCs w:val="19"/>
        </w:rPr>
      </w:pPr>
      <w:r>
        <w:t xml:space="preserve">VORNAME, NAME: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A766C1" w:rsidRDefault="00A766C1" w:rsidP="00CE5B92">
      <w:pPr>
        <w:spacing w:line="240" w:lineRule="auto"/>
        <w:jc w:val="both"/>
      </w:pPr>
      <w:r>
        <w:t xml:space="preserve">FUNKTION: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A766C1" w:rsidRDefault="00A766C1" w:rsidP="00CE5B92">
      <w:pPr>
        <w:spacing w:line="240" w:lineRule="auto"/>
        <w:jc w:val="both"/>
      </w:pPr>
      <w:r>
        <w:t xml:space="preserve">ADRESSE, PLZ, ORT: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  <w:r>
        <w:t xml:space="preserve"> </w:t>
      </w:r>
    </w:p>
    <w:p w:rsidR="00A766C1" w:rsidRDefault="00A766C1" w:rsidP="00CE5B92">
      <w:pPr>
        <w:spacing w:line="240" w:lineRule="auto"/>
        <w:jc w:val="both"/>
      </w:pPr>
      <w:r>
        <w:t xml:space="preserve">TELEFON: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A766C1" w:rsidRDefault="00A766C1" w:rsidP="00CE5B92">
      <w:pPr>
        <w:spacing w:line="240" w:lineRule="auto"/>
        <w:jc w:val="both"/>
      </w:pPr>
      <w:r>
        <w:t xml:space="preserve">HANDY: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A766C1" w:rsidRDefault="00A766C1" w:rsidP="00CE5B92">
      <w:pPr>
        <w:spacing w:line="240" w:lineRule="auto"/>
        <w:jc w:val="both"/>
        <w:rPr>
          <w:rFonts w:ascii="Georgia" w:eastAsiaTheme="minorHAnsi" w:hAnsi="Georgia" w:cs="Arial"/>
          <w:sz w:val="19"/>
          <w:szCs w:val="19"/>
        </w:rPr>
      </w:pPr>
      <w:r>
        <w:t xml:space="preserve">E-MAIL: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A766C1" w:rsidRPr="00A766C1" w:rsidRDefault="00A766C1" w:rsidP="00CE5B92">
      <w:pPr>
        <w:spacing w:line="240" w:lineRule="auto"/>
        <w:jc w:val="both"/>
      </w:pPr>
      <w:r w:rsidRPr="00A766C1">
        <w:t xml:space="preserve">WEBSITE: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A766C1" w:rsidRDefault="00A766C1" w:rsidP="00CE5B92">
      <w:pPr>
        <w:spacing w:line="240" w:lineRule="auto"/>
        <w:jc w:val="both"/>
        <w:rPr>
          <w:rFonts w:ascii="Georgia" w:eastAsiaTheme="minorHAnsi" w:hAnsi="Georgia" w:cs="Arial"/>
          <w:sz w:val="19"/>
          <w:szCs w:val="19"/>
        </w:rPr>
      </w:pPr>
      <w:r w:rsidRPr="00940D6E">
        <w:t>TÄTIGKEITSBEREICH:</w:t>
      </w:r>
      <w:r>
        <w:t xml:space="preserve">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06611C" w:rsidRDefault="0006611C" w:rsidP="00CE5B92">
      <w:pPr>
        <w:spacing w:line="240" w:lineRule="auto"/>
        <w:jc w:val="both"/>
      </w:pPr>
      <w:r w:rsidRPr="001D342F">
        <w:t>USt-IdNr.</w:t>
      </w:r>
      <w:r>
        <w:t xml:space="preserve">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CE5B92" w:rsidRDefault="00CE5B92" w:rsidP="00CE5B92">
      <w:pPr>
        <w:spacing w:line="288" w:lineRule="atLeast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:rsidR="00A766C1" w:rsidRPr="00CE5B92" w:rsidRDefault="00A766C1" w:rsidP="00CE5B92">
      <w:pPr>
        <w:spacing w:line="288" w:lineRule="atLeast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CE5B92">
        <w:rPr>
          <w:rFonts w:asciiTheme="minorHAnsi" w:eastAsia="Times New Roman" w:hAnsiTheme="minorHAnsi" w:cstheme="minorHAnsi"/>
          <w:b/>
          <w:color w:val="000000"/>
        </w:rPr>
        <w:t>Anmeldeschluss ist der 15. Mai 2018.</w:t>
      </w:r>
    </w:p>
    <w:p w:rsid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:rsidR="00A766C1" w:rsidRDefault="00A766C1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CE5B92">
        <w:rPr>
          <w:rFonts w:asciiTheme="minorHAnsi" w:eastAsiaTheme="minorHAnsi" w:hAnsiTheme="minorHAnsi" w:cstheme="minorHAnsi"/>
        </w:rPr>
        <w:t xml:space="preserve">Die Reisekosten sowie Kosten für </w:t>
      </w:r>
      <w:r w:rsidR="00CE5B92" w:rsidRPr="00CE5B92">
        <w:rPr>
          <w:rFonts w:asciiTheme="minorHAnsi" w:eastAsiaTheme="minorHAnsi" w:hAnsiTheme="minorHAnsi" w:cstheme="minorHAnsi"/>
        </w:rPr>
        <w:t xml:space="preserve">Beteiligung, </w:t>
      </w:r>
      <w:r w:rsidRPr="00CE5B92">
        <w:rPr>
          <w:rFonts w:asciiTheme="minorHAnsi" w:eastAsiaTheme="minorHAnsi" w:hAnsiTheme="minorHAnsi" w:cstheme="minorHAnsi"/>
        </w:rPr>
        <w:t xml:space="preserve">Unterkunft, Verpflegung und Transport vor Ort trägt jedes </w:t>
      </w:r>
      <w:r w:rsidR="00CE5B92" w:rsidRPr="00CE5B92">
        <w:rPr>
          <w:rFonts w:asciiTheme="minorHAnsi" w:eastAsiaTheme="minorHAnsi" w:hAnsiTheme="minorHAnsi" w:cstheme="minorHAnsi"/>
        </w:rPr>
        <w:t>t</w:t>
      </w:r>
      <w:r w:rsidRPr="00CE5B92">
        <w:rPr>
          <w:rFonts w:asciiTheme="minorHAnsi" w:eastAsiaTheme="minorHAnsi" w:hAnsiTheme="minorHAnsi" w:cstheme="minorHAnsi"/>
        </w:rPr>
        <w:t>eilnehmende</w:t>
      </w:r>
      <w:r w:rsidR="00CE5B92" w:rsidRPr="00CE5B92">
        <w:rPr>
          <w:rFonts w:asciiTheme="minorHAnsi" w:eastAsiaTheme="minorHAnsi" w:hAnsiTheme="minorHAnsi" w:cstheme="minorHAnsi"/>
        </w:rPr>
        <w:t xml:space="preserve"> </w:t>
      </w:r>
      <w:r w:rsidRPr="00CE5B92">
        <w:rPr>
          <w:rFonts w:asciiTheme="minorHAnsi" w:eastAsiaTheme="minorHAnsi" w:hAnsiTheme="minorHAnsi" w:cstheme="minorHAnsi"/>
        </w:rPr>
        <w:t>Unternehmen selbst.</w:t>
      </w:r>
    </w:p>
    <w:p w:rsidR="00085597" w:rsidRDefault="00085597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:rsidR="00085597" w:rsidRDefault="00085597" w:rsidP="00CE5B92">
      <w:pPr>
        <w:autoSpaceDE w:val="0"/>
        <w:autoSpaceDN w:val="0"/>
        <w:adjustRightInd w:val="0"/>
        <w:spacing w:after="0" w:line="240" w:lineRule="auto"/>
        <w:jc w:val="both"/>
      </w:pPr>
      <w:r>
        <w:t>Die Kostenbeteiligung beträgt 600,– € pro Unternehmen (zzgl. MwSt.). Die Teilnehmer tragen eventuelle Kosten für Transport und Einfuhr der Verkostungsware sowie die Reise- und Übernachtungskosten. Gerne übernimmt AHK Rumänien die Reservierung für den Flug und die Übernachtung</w:t>
      </w:r>
      <w:r w:rsidR="00940D6E">
        <w:t xml:space="preserve"> (Bitte kreuzen Sie an, was Sie uns überlassen möchten</w:t>
      </w:r>
      <w:r w:rsidR="00940D6E" w:rsidRPr="00940D6E">
        <w:t>)</w:t>
      </w:r>
      <w:r>
        <w:t>:</w:t>
      </w:r>
    </w:p>
    <w:p w:rsidR="00D803F9" w:rsidRPr="00D803F9" w:rsidRDefault="00785374" w:rsidP="00D803F9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mo" w:eastAsiaTheme="minorHAnsi" w:hAnsiTheme="minorHAnsi" w:cs="Arimo"/>
          <w:color w:val="222222"/>
          <w:sz w:val="20"/>
          <w:szCs w:val="20"/>
          <w:lang w:bidi="he-IL"/>
        </w:rPr>
      </w:pPr>
      <w:sdt>
        <w:sdtPr>
          <w:rPr>
            <w:rFonts w:asciiTheme="minorHAnsi" w:eastAsiaTheme="minorHAnsi" w:hAnsiTheme="minorHAnsi" w:cstheme="minorHAnsi"/>
            <w:color w:val="FF0000"/>
          </w:rPr>
          <w:id w:val="3794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11C" w:rsidRPr="001D342F">
            <w:rPr>
              <w:rFonts w:ascii="MS Gothic" w:eastAsia="MS Gothic" w:hAnsi="MS Gothic" w:cstheme="minorHAnsi"/>
              <w:color w:val="FF0000"/>
            </w:rPr>
            <w:t>☐</w:t>
          </w:r>
        </w:sdtContent>
      </w:sdt>
      <w:r w:rsidR="00085597" w:rsidRPr="00D803F9">
        <w:rPr>
          <w:rFonts w:asciiTheme="minorHAnsi" w:eastAsiaTheme="minorHAnsi" w:hAnsiTheme="minorHAnsi" w:cstheme="minorHAnsi"/>
        </w:rPr>
        <w:t>Flug</w:t>
      </w:r>
      <w:r w:rsidR="00D803F9" w:rsidRPr="00D803F9">
        <w:rPr>
          <w:rFonts w:asciiTheme="minorHAnsi" w:eastAsiaTheme="minorHAnsi" w:hAnsiTheme="minorHAnsi" w:cstheme="minorHAnsi"/>
        </w:rPr>
        <w:t>: 447 EUR, Hin- und Rückflug (LH1652 21.06/LH1655 22.06), inkl. Gepäck und Gebühren</w:t>
      </w:r>
    </w:p>
    <w:p w:rsidR="00085597" w:rsidRPr="0006611C" w:rsidRDefault="00785374" w:rsidP="000661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highlight w:val="yellow"/>
        </w:rPr>
      </w:pPr>
      <w:sdt>
        <w:sdtPr>
          <w:rPr>
            <w:rFonts w:ascii="MS Gothic" w:eastAsia="MS Gothic" w:hAnsi="MS Gothic" w:cstheme="minorHAnsi"/>
            <w:color w:val="FF0000"/>
          </w:rPr>
          <w:id w:val="145413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D6E" w:rsidRPr="001D342F">
            <w:rPr>
              <w:rFonts w:ascii="MS Gothic" w:eastAsia="MS Gothic" w:hAnsi="MS Gothic" w:cstheme="minorHAnsi"/>
              <w:color w:val="FF0000"/>
            </w:rPr>
            <w:t>☐</w:t>
          </w:r>
        </w:sdtContent>
      </w:sdt>
      <w:r w:rsidR="00085597" w:rsidRPr="0006611C">
        <w:rPr>
          <w:rFonts w:asciiTheme="minorHAnsi" w:eastAsiaTheme="minorHAnsi" w:hAnsiTheme="minorHAnsi" w:cstheme="minorHAnsi"/>
        </w:rPr>
        <w:t>Übernachtung</w:t>
      </w:r>
      <w:r w:rsidR="00CF1E63" w:rsidRPr="0006611C">
        <w:rPr>
          <w:rFonts w:asciiTheme="minorHAnsi" w:eastAsiaTheme="minorHAnsi" w:hAnsiTheme="minorHAnsi" w:cstheme="minorHAnsi"/>
        </w:rPr>
        <w:t>: 116</w:t>
      </w:r>
      <w:r w:rsidR="00532E1B" w:rsidRPr="0006611C">
        <w:rPr>
          <w:rFonts w:asciiTheme="minorHAnsi" w:eastAsiaTheme="minorHAnsi" w:hAnsiTheme="minorHAnsi" w:cstheme="minorHAnsi"/>
        </w:rPr>
        <w:t xml:space="preserve"> EUR, zzgl. MwSt., pro Nacht (Einzelzimmer, inkl. Frühstück)</w:t>
      </w:r>
    </w:p>
    <w:p w:rsid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:rsidR="00A766C1" w:rsidRDefault="00785374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Cs/>
        </w:rPr>
      </w:pPr>
      <w:sdt>
        <w:sdtPr>
          <w:rPr>
            <w:rFonts w:asciiTheme="minorHAnsi" w:eastAsiaTheme="minorHAnsi" w:hAnsiTheme="minorHAnsi" w:cstheme="minorHAnsi"/>
            <w:bCs/>
            <w:color w:val="FF0000"/>
          </w:rPr>
          <w:id w:val="-20112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11C" w:rsidRPr="001D342F">
            <w:rPr>
              <w:rFonts w:ascii="MS Gothic" w:eastAsia="MS Gothic" w:hAnsi="MS Gothic" w:cstheme="minorHAnsi"/>
              <w:bCs/>
              <w:color w:val="FF0000"/>
            </w:rPr>
            <w:t>☐</w:t>
          </w:r>
        </w:sdtContent>
      </w:sdt>
      <w:r w:rsidR="00085597">
        <w:rPr>
          <w:rFonts w:asciiTheme="minorHAnsi" w:eastAsiaTheme="minorHAnsi" w:hAnsiTheme="minorHAnsi" w:cstheme="minorHAnsi"/>
          <w:bCs/>
        </w:rPr>
        <w:t xml:space="preserve">  </w:t>
      </w:r>
      <w:r w:rsidR="00A766C1" w:rsidRPr="00CE5B92">
        <w:rPr>
          <w:rFonts w:asciiTheme="minorHAnsi" w:eastAsiaTheme="minorHAnsi" w:hAnsiTheme="minorHAnsi" w:cstheme="minorHAnsi"/>
          <w:b/>
          <w:bCs/>
        </w:rPr>
        <w:t xml:space="preserve">Hiermit melde ich mich verbindlich für eine Teilnahme an der oben genannten </w:t>
      </w:r>
      <w:r w:rsidR="00CE5B92" w:rsidRPr="00CE5B92">
        <w:rPr>
          <w:rFonts w:asciiTheme="minorHAnsi" w:eastAsiaTheme="minorHAnsi" w:hAnsiTheme="minorHAnsi" w:cstheme="minorHAnsi"/>
          <w:b/>
          <w:bCs/>
        </w:rPr>
        <w:t>Unternehmerreise</w:t>
      </w:r>
      <w:r w:rsidR="00A766C1" w:rsidRPr="00CE5B92">
        <w:rPr>
          <w:rFonts w:asciiTheme="minorHAnsi" w:eastAsiaTheme="minorHAnsi" w:hAnsiTheme="minorHAnsi" w:cstheme="minorHAnsi"/>
          <w:b/>
          <w:bCs/>
        </w:rPr>
        <w:t xml:space="preserve"> an.</w:t>
      </w:r>
      <w:r w:rsidR="00A766C1" w:rsidRPr="00CE5B92">
        <w:rPr>
          <w:rFonts w:asciiTheme="minorHAnsi" w:eastAsiaTheme="minorHAnsi" w:hAnsiTheme="minorHAnsi" w:cstheme="minorHAnsi"/>
          <w:bCs/>
        </w:rPr>
        <w:t xml:space="preserve"> Ich</w:t>
      </w:r>
      <w:r w:rsidR="00CE5B92" w:rsidRPr="00CE5B92">
        <w:rPr>
          <w:rFonts w:asciiTheme="minorHAnsi" w:eastAsiaTheme="minorHAnsi" w:hAnsiTheme="minorHAnsi" w:cstheme="minorHAnsi"/>
          <w:bCs/>
        </w:rPr>
        <w:t xml:space="preserve"> </w:t>
      </w:r>
      <w:r w:rsidR="00A766C1" w:rsidRPr="00CE5B92">
        <w:rPr>
          <w:rFonts w:asciiTheme="minorHAnsi" w:eastAsiaTheme="minorHAnsi" w:hAnsiTheme="minorHAnsi" w:cstheme="minorHAnsi"/>
          <w:bCs/>
        </w:rPr>
        <w:t>bestätige, dass ic</w:t>
      </w:r>
      <w:r w:rsidR="00CE5B92" w:rsidRPr="00CE5B92">
        <w:rPr>
          <w:rFonts w:asciiTheme="minorHAnsi" w:eastAsiaTheme="minorHAnsi" w:hAnsiTheme="minorHAnsi" w:cstheme="minorHAnsi"/>
          <w:bCs/>
        </w:rPr>
        <w:t>h die Hinweise zum R</w:t>
      </w:r>
      <w:r w:rsidR="00A766C1" w:rsidRPr="00CE5B92">
        <w:rPr>
          <w:rFonts w:asciiTheme="minorHAnsi" w:eastAsiaTheme="minorHAnsi" w:hAnsiTheme="minorHAnsi" w:cstheme="minorHAnsi"/>
          <w:bCs/>
        </w:rPr>
        <w:t>eiseprogramm gelesen habe und damit einverstanden bin.</w:t>
      </w:r>
    </w:p>
    <w:p w:rsidR="00CE5B92" w:rsidRP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Cs/>
        </w:rPr>
      </w:pPr>
    </w:p>
    <w:p w:rsidR="00A766C1" w:rsidRPr="00CE5B92" w:rsidRDefault="00785374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</w:rPr>
      </w:pPr>
      <w:sdt>
        <w:sdtPr>
          <w:rPr>
            <w:rFonts w:asciiTheme="minorHAnsi" w:eastAsiaTheme="minorHAnsi" w:hAnsiTheme="minorHAnsi" w:cstheme="minorHAnsi"/>
            <w:color w:val="FF0000"/>
          </w:rPr>
          <w:id w:val="-97668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597" w:rsidRPr="001D342F">
            <w:rPr>
              <w:rFonts w:ascii="MS Gothic" w:eastAsia="MS Gothic" w:hAnsi="MS Gothic" w:cstheme="minorHAnsi"/>
              <w:color w:val="FF0000"/>
            </w:rPr>
            <w:t>☐</w:t>
          </w:r>
        </w:sdtContent>
      </w:sdt>
      <w:r w:rsidR="00085597" w:rsidRPr="001D342F">
        <w:rPr>
          <w:rFonts w:asciiTheme="minorHAnsi" w:eastAsiaTheme="minorHAnsi" w:hAnsiTheme="minorHAnsi" w:cstheme="minorHAnsi"/>
          <w:color w:val="FF0000"/>
        </w:rPr>
        <w:t xml:space="preserve"> </w:t>
      </w:r>
      <w:r w:rsidR="00A766C1" w:rsidRPr="00CE5B92">
        <w:rPr>
          <w:rFonts w:asciiTheme="minorHAnsi" w:eastAsiaTheme="minorHAnsi" w:hAnsiTheme="minorHAnsi" w:cstheme="minorHAnsi"/>
          <w:b/>
        </w:rPr>
        <w:t>Ich bin einverstanden, dass meine personenbezogenen Daten (Name, Telefonnummer, E-Mail Adresse) von der</w:t>
      </w:r>
      <w:r w:rsidR="00CE5B92" w:rsidRPr="00CE5B92">
        <w:rPr>
          <w:rFonts w:asciiTheme="minorHAnsi" w:eastAsiaTheme="minorHAnsi" w:hAnsiTheme="minorHAnsi" w:cstheme="minorHAnsi"/>
          <w:b/>
        </w:rPr>
        <w:t xml:space="preserve"> AHK Rumänien</w:t>
      </w:r>
      <w:r w:rsidR="00A766C1" w:rsidRPr="00CE5B92">
        <w:rPr>
          <w:rFonts w:asciiTheme="minorHAnsi" w:eastAsiaTheme="minorHAnsi" w:hAnsiTheme="minorHAnsi" w:cstheme="minorHAnsi"/>
          <w:b/>
        </w:rPr>
        <w:t xml:space="preserve"> gespeichert und im Rahmen dieser Veranstaltung genutzt sowie an </w:t>
      </w:r>
      <w:r w:rsidR="00CE5B92" w:rsidRPr="00CE5B92">
        <w:rPr>
          <w:rFonts w:asciiTheme="minorHAnsi" w:eastAsiaTheme="minorHAnsi" w:hAnsiTheme="minorHAnsi" w:cstheme="minorHAnsi"/>
          <w:b/>
        </w:rPr>
        <w:t>die ALP-Bayern</w:t>
      </w:r>
      <w:r w:rsidR="00A766C1" w:rsidRPr="00CE5B92">
        <w:rPr>
          <w:rFonts w:asciiTheme="minorHAnsi" w:eastAsiaTheme="minorHAnsi" w:hAnsiTheme="minorHAnsi" w:cstheme="minorHAnsi"/>
          <w:b/>
        </w:rPr>
        <w:t xml:space="preserve"> zum Zweck der</w:t>
      </w:r>
      <w:r w:rsidR="00CE5B92" w:rsidRPr="00CE5B92">
        <w:rPr>
          <w:rFonts w:asciiTheme="minorHAnsi" w:eastAsiaTheme="minorHAnsi" w:hAnsiTheme="minorHAnsi" w:cstheme="minorHAnsi"/>
          <w:b/>
        </w:rPr>
        <w:t xml:space="preserve"> </w:t>
      </w:r>
      <w:r w:rsidR="00A766C1" w:rsidRPr="00CE5B92">
        <w:rPr>
          <w:rFonts w:asciiTheme="minorHAnsi" w:eastAsiaTheme="minorHAnsi" w:hAnsiTheme="minorHAnsi" w:cstheme="minorHAnsi"/>
          <w:b/>
        </w:rPr>
        <w:t>Evaluierung der Veranstaltung weitergeleitet werden.</w:t>
      </w:r>
    </w:p>
    <w:p w:rsid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:rsidR="00CF1E63" w:rsidRDefault="00A766C1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CE5B92">
        <w:rPr>
          <w:rFonts w:asciiTheme="minorHAnsi" w:eastAsiaTheme="minorHAnsi" w:hAnsiTheme="minorHAnsi" w:cstheme="minorHAnsi"/>
        </w:rPr>
        <w:t>Eine Weitergabe Ihrer personenbezogenen Daten an weitere (bis auf die zuvor genannten) Dritte erfolgt nicht. Alle</w:t>
      </w:r>
      <w:r w:rsidR="00CE5B92" w:rsidRPr="00CE5B92">
        <w:rPr>
          <w:rFonts w:asciiTheme="minorHAnsi" w:eastAsiaTheme="minorHAnsi" w:hAnsiTheme="minorHAnsi" w:cstheme="minorHAnsi"/>
        </w:rPr>
        <w:t xml:space="preserve"> </w:t>
      </w:r>
      <w:r w:rsidRPr="00CE5B92">
        <w:rPr>
          <w:rFonts w:asciiTheme="minorHAnsi" w:eastAsiaTheme="minorHAnsi" w:hAnsiTheme="minorHAnsi" w:cstheme="minorHAnsi"/>
        </w:rPr>
        <w:t xml:space="preserve">Erklärungen können jederzeit widerrufen werden. </w:t>
      </w:r>
    </w:p>
    <w:p w:rsidR="00CF1E63" w:rsidRDefault="00CF1E63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:rsid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CE5B92">
        <w:rPr>
          <w:rFonts w:asciiTheme="minorHAnsi" w:eastAsiaTheme="minorHAnsi" w:hAnsiTheme="minorHAnsi" w:cstheme="minorHAnsi"/>
        </w:rPr>
        <w:t xml:space="preserve">*Die Anmeldung zur Teilnahme an der Reise ist mit </w:t>
      </w:r>
      <w:r w:rsidRPr="00CF1E63">
        <w:rPr>
          <w:rFonts w:asciiTheme="minorHAnsi" w:eastAsiaTheme="minorHAnsi" w:hAnsiTheme="minorHAnsi" w:cstheme="minorHAnsi"/>
        </w:rPr>
        <w:t>der Unterschrift für</w:t>
      </w:r>
      <w:r w:rsidRPr="00CE5B92">
        <w:rPr>
          <w:rFonts w:asciiTheme="minorHAnsi" w:eastAsiaTheme="minorHAnsi" w:hAnsiTheme="minorHAnsi" w:cstheme="minorHAnsi"/>
        </w:rPr>
        <w:t xml:space="preserve"> das Unternehmen verbindlich.</w:t>
      </w:r>
      <w:r>
        <w:rPr>
          <w:rFonts w:asciiTheme="minorHAnsi" w:eastAsiaTheme="minorHAnsi" w:hAnsiTheme="minorHAnsi" w:cstheme="minorHAnsi"/>
        </w:rPr>
        <w:t xml:space="preserve"> </w:t>
      </w:r>
      <w:r w:rsidRPr="00CE5B92">
        <w:rPr>
          <w:rFonts w:asciiTheme="minorHAnsi" w:eastAsiaTheme="minorHAnsi" w:hAnsiTheme="minorHAnsi" w:cstheme="minorHAnsi"/>
        </w:rPr>
        <w:t xml:space="preserve">AHK Rumänien behält sich eine fachliche Prüfung vor. </w:t>
      </w:r>
    </w:p>
    <w:p w:rsid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:rsid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CE5B92">
        <w:rPr>
          <w:rFonts w:asciiTheme="minorHAnsi" w:eastAsiaTheme="minorHAnsi" w:hAnsiTheme="minorHAnsi" w:cstheme="minorHAnsi"/>
        </w:rPr>
        <w:t>Eine Teilnahmebestätigung mit einer Zahlungsaufforderung erhält das Unternehmen nach Prüfung durch die AHK. Der Betrag</w:t>
      </w:r>
      <w:r>
        <w:rPr>
          <w:rFonts w:asciiTheme="minorHAnsi" w:eastAsiaTheme="minorHAnsi" w:hAnsiTheme="minorHAnsi" w:cstheme="minorHAnsi"/>
        </w:rPr>
        <w:t xml:space="preserve"> </w:t>
      </w:r>
      <w:r w:rsidR="00085597">
        <w:rPr>
          <w:rFonts w:asciiTheme="minorHAnsi" w:eastAsiaTheme="minorHAnsi" w:hAnsiTheme="minorHAnsi" w:cstheme="minorHAnsi"/>
        </w:rPr>
        <w:t xml:space="preserve">über die Kostenbeteiligung </w:t>
      </w:r>
      <w:r w:rsidRPr="00CE5B92">
        <w:rPr>
          <w:rFonts w:asciiTheme="minorHAnsi" w:eastAsiaTheme="minorHAnsi" w:hAnsiTheme="minorHAnsi" w:cstheme="minorHAnsi"/>
        </w:rPr>
        <w:t>wird von der AHK</w:t>
      </w:r>
      <w:r w:rsidR="008822CD">
        <w:rPr>
          <w:rFonts w:asciiTheme="minorHAnsi" w:eastAsiaTheme="minorHAnsi" w:hAnsiTheme="minorHAnsi" w:cstheme="minorHAnsi"/>
        </w:rPr>
        <w:t xml:space="preserve"> Rumänien</w:t>
      </w:r>
      <w:r w:rsidRPr="00CE5B92">
        <w:rPr>
          <w:rFonts w:asciiTheme="minorHAnsi" w:eastAsiaTheme="minorHAnsi" w:hAnsiTheme="minorHAnsi" w:cstheme="minorHAnsi"/>
        </w:rPr>
        <w:t xml:space="preserve"> in Rechnung gestellt. Erst wenn der Eigenbeitrag gezahlt wurde, ist das Unternehmen verbindlich zur Reise angemeldet.</w:t>
      </w:r>
      <w:r>
        <w:rPr>
          <w:rFonts w:asciiTheme="minorHAnsi" w:eastAsiaTheme="minorHAnsi" w:hAnsiTheme="minorHAnsi" w:cstheme="minorHAnsi"/>
        </w:rPr>
        <w:t xml:space="preserve"> </w:t>
      </w:r>
      <w:r w:rsidR="00085597">
        <w:rPr>
          <w:rFonts w:asciiTheme="minorHAnsi" w:eastAsiaTheme="minorHAnsi" w:hAnsiTheme="minorHAnsi" w:cstheme="minorHAnsi"/>
        </w:rPr>
        <w:t>Gerne kann die AHK Rumänien auch die Flug- und Übernachtungskosten Ihnen in Rechnung stellen.</w:t>
      </w:r>
    </w:p>
    <w:p w:rsid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:rsidR="00CE5B92" w:rsidRDefault="00CE5B92" w:rsidP="00CE5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E5B92">
        <w:rPr>
          <w:rFonts w:asciiTheme="minorHAnsi" w:hAnsiTheme="minorHAnsi" w:cstheme="minorHAnsi"/>
        </w:rPr>
        <w:t xml:space="preserve">Bei einem Rücktritt eines angemeldeten Teilnehmers nach </w:t>
      </w:r>
      <w:r w:rsidRPr="00CF1E63">
        <w:rPr>
          <w:rFonts w:asciiTheme="minorHAnsi" w:hAnsiTheme="minorHAnsi" w:cstheme="minorHAnsi"/>
        </w:rPr>
        <w:t xml:space="preserve">dem </w:t>
      </w:r>
      <w:r w:rsidR="00085597" w:rsidRPr="00CF1E63">
        <w:rPr>
          <w:rFonts w:asciiTheme="minorHAnsi" w:hAnsiTheme="minorHAnsi" w:cstheme="minorHAnsi"/>
        </w:rPr>
        <w:t>20</w:t>
      </w:r>
      <w:r w:rsidRPr="00CF1E63">
        <w:rPr>
          <w:rFonts w:asciiTheme="minorHAnsi" w:hAnsiTheme="minorHAnsi" w:cstheme="minorHAnsi"/>
        </w:rPr>
        <w:t>.0</w:t>
      </w:r>
      <w:r w:rsidR="00085597" w:rsidRPr="00CF1E63">
        <w:rPr>
          <w:rFonts w:asciiTheme="minorHAnsi" w:hAnsiTheme="minorHAnsi" w:cstheme="minorHAnsi"/>
        </w:rPr>
        <w:t>5</w:t>
      </w:r>
      <w:r w:rsidRPr="00CF1E63">
        <w:rPr>
          <w:rFonts w:asciiTheme="minorHAnsi" w:hAnsiTheme="minorHAnsi" w:cstheme="minorHAnsi"/>
        </w:rPr>
        <w:t>.2018 oder</w:t>
      </w:r>
      <w:r w:rsidRPr="00CE5B92">
        <w:rPr>
          <w:rFonts w:asciiTheme="minorHAnsi" w:hAnsiTheme="minorHAnsi" w:cstheme="minorHAnsi"/>
        </w:rPr>
        <w:t xml:space="preserve"> bei Nichterscheinen ist eine Erstattung der Teilnahmeentgelte ausgeschlossen. </w:t>
      </w:r>
    </w:p>
    <w:p w:rsidR="00085597" w:rsidRDefault="00085597" w:rsidP="00CE5B92">
      <w:pPr>
        <w:jc w:val="both"/>
        <w:rPr>
          <w:rFonts w:asciiTheme="minorHAnsi" w:hAnsiTheme="minorHAnsi" w:cstheme="minorHAnsi"/>
        </w:rPr>
      </w:pPr>
    </w:p>
    <w:p w:rsidR="00CE5B92" w:rsidRPr="00CE5B92" w:rsidRDefault="00CE5B92" w:rsidP="00CE5B92">
      <w:pPr>
        <w:jc w:val="both"/>
        <w:rPr>
          <w:rFonts w:asciiTheme="minorHAnsi" w:hAnsiTheme="minorHAnsi" w:cstheme="minorHAnsi"/>
        </w:rPr>
      </w:pPr>
      <w:r w:rsidRPr="00CE5B92">
        <w:rPr>
          <w:rFonts w:asciiTheme="minorHAnsi" w:hAnsiTheme="minorHAnsi" w:cstheme="minorHAnsi"/>
        </w:rPr>
        <w:t>Etwaige Programmänderungen aus dringendem Anlass behalten sich die Veranstalter vor.</w:t>
      </w:r>
    </w:p>
    <w:p w:rsidR="00CE5B92" w:rsidRDefault="00CE5B92" w:rsidP="00CE5B92">
      <w:pPr>
        <w:spacing w:line="240" w:lineRule="auto"/>
      </w:pPr>
    </w:p>
    <w:p w:rsidR="008822CD" w:rsidRPr="00C0792A" w:rsidRDefault="008822CD" w:rsidP="00CE5B92">
      <w:pPr>
        <w:spacing w:line="240" w:lineRule="auto"/>
      </w:pPr>
      <w:r w:rsidRPr="00C0792A">
        <w:t xml:space="preserve">Datum: 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792A">
        <w:rPr>
          <w:rFonts w:ascii="Georgia" w:eastAsiaTheme="minorHAnsi" w:hAnsi="Georgia" w:cs="Arial"/>
          <w:sz w:val="19"/>
          <w:szCs w:val="19"/>
          <w:u w:val="single"/>
        </w:rPr>
        <w:instrText xml:space="preserve"> FORMTEXT </w:instrTex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fldChar w:fldCharType="separate"/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  <w:u w:val="single"/>
        </w:rPr>
        <w:t> </w:t>
      </w:r>
      <w:r w:rsidRPr="00374F85">
        <w:rPr>
          <w:rFonts w:ascii="Georgia" w:eastAsiaTheme="minorHAnsi" w:hAnsi="Georgia" w:cs="Arial"/>
          <w:sz w:val="19"/>
          <w:szCs w:val="19"/>
        </w:rPr>
        <w:fldChar w:fldCharType="end"/>
      </w:r>
    </w:p>
    <w:p w:rsidR="008822CD" w:rsidRPr="00C0792A" w:rsidRDefault="00085597" w:rsidP="00CE5B92">
      <w:pPr>
        <w:spacing w:line="240" w:lineRule="auto"/>
      </w:pPr>
      <w:r w:rsidRPr="00CF1E63">
        <w:t xml:space="preserve">Verbindliche </w:t>
      </w:r>
      <w:r w:rsidR="008822CD" w:rsidRPr="00CF1E63">
        <w:t>Unterschrift:</w:t>
      </w:r>
      <w:r w:rsidR="008822CD" w:rsidRPr="00C0792A">
        <w:t xml:space="preserve"> </w:t>
      </w:r>
    </w:p>
    <w:p w:rsidR="008822CD" w:rsidRPr="00C0792A" w:rsidRDefault="008822CD" w:rsidP="00CE5B92">
      <w:pPr>
        <w:spacing w:line="240" w:lineRule="auto"/>
      </w:pPr>
    </w:p>
    <w:p w:rsidR="00CE5B92" w:rsidRPr="00C0792A" w:rsidRDefault="00CE5B92" w:rsidP="00CE5B92">
      <w:pPr>
        <w:spacing w:line="240" w:lineRule="auto"/>
      </w:pPr>
      <w:r w:rsidRPr="00C0792A">
        <w:t xml:space="preserve">An: </w:t>
      </w:r>
    </w:p>
    <w:p w:rsidR="00CE5B92" w:rsidRPr="00C0792A" w:rsidRDefault="00CE5B92" w:rsidP="00CE5B92">
      <w:pPr>
        <w:spacing w:line="240" w:lineRule="auto"/>
      </w:pPr>
      <w:r w:rsidRPr="00C0792A">
        <w:t>Iulia Enache-Binder, Assistant Consultant Market Entry &amp; Business Development</w:t>
      </w:r>
    </w:p>
    <w:p w:rsidR="00CE5B92" w:rsidRDefault="00CE5B92" w:rsidP="00CE5B92">
      <w:pPr>
        <w:spacing w:line="240" w:lineRule="auto"/>
      </w:pPr>
      <w:r>
        <w:t xml:space="preserve">E-Mail: </w:t>
      </w:r>
      <w:hyperlink r:id="rId9" w:history="1">
        <w:r w:rsidRPr="00B9163E">
          <w:rPr>
            <w:rStyle w:val="Hyperlink"/>
          </w:rPr>
          <w:t>binder.iulia</w:t>
        </w:r>
        <w:r w:rsidRPr="00B9163E">
          <w:rPr>
            <w:rStyle w:val="Hyperlink"/>
            <w:lang w:val="ro-RO"/>
          </w:rPr>
          <w:t>@ahkrumaenien.ro</w:t>
        </w:r>
      </w:hyperlink>
      <w:r>
        <w:rPr>
          <w:lang w:val="ro-RO"/>
        </w:rPr>
        <w:t xml:space="preserve"> </w:t>
      </w:r>
      <w:r>
        <w:t xml:space="preserve"> </w:t>
      </w:r>
    </w:p>
    <w:p w:rsidR="00CF1E63" w:rsidRDefault="00CF1E63" w:rsidP="00CE5B92">
      <w:pPr>
        <w:spacing w:line="240" w:lineRule="auto"/>
      </w:pPr>
      <w:r>
        <w:t xml:space="preserve">Tel.: </w:t>
      </w:r>
      <w:r w:rsidR="00F97B3C" w:rsidRPr="00D803F9">
        <w:t>+40 21 207 91 10</w:t>
      </w:r>
    </w:p>
    <w:p w:rsidR="00CE5B92" w:rsidRDefault="00CE5B92" w:rsidP="00CE5B92">
      <w:pPr>
        <w:spacing w:line="240" w:lineRule="auto"/>
      </w:pPr>
      <w:r>
        <w:t>Fax: +40 21 223 15 38</w:t>
      </w:r>
    </w:p>
    <w:p w:rsidR="00A705B4" w:rsidRDefault="00A705B4" w:rsidP="00CE5B92">
      <w:pPr>
        <w:jc w:val="both"/>
        <w:rPr>
          <w:sz w:val="36"/>
          <w:szCs w:val="36"/>
        </w:rPr>
      </w:pPr>
    </w:p>
    <w:sectPr w:rsidR="00A705B4" w:rsidSect="00125BBD">
      <w:headerReference w:type="default" r:id="rId10"/>
      <w:footerReference w:type="default" r:id="rId11"/>
      <w:type w:val="continuous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88" w:rsidRDefault="00456A88" w:rsidP="00A63E49">
      <w:pPr>
        <w:spacing w:after="0" w:line="240" w:lineRule="auto"/>
      </w:pPr>
      <w:r>
        <w:separator/>
      </w:r>
    </w:p>
  </w:endnote>
  <w:endnote w:type="continuationSeparator" w:id="0">
    <w:p w:rsidR="00456A88" w:rsidRDefault="00456A88" w:rsidP="00A6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mo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49" w:rsidRDefault="009F415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3630759</wp:posOffset>
          </wp:positionH>
          <wp:positionV relativeFrom="paragraph">
            <wp:posOffset>-41146</wp:posOffset>
          </wp:positionV>
          <wp:extent cx="2296795" cy="305435"/>
          <wp:effectExtent l="0" t="0" r="8255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ayerischen Staatsministerium Ernähru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79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-2533</wp:posOffset>
          </wp:positionH>
          <wp:positionV relativeFrom="paragraph">
            <wp:posOffset>-40005</wp:posOffset>
          </wp:positionV>
          <wp:extent cx="1926590" cy="486410"/>
          <wp:effectExtent l="0" t="0" r="0" b="8890"/>
          <wp:wrapSquare wrapText="bothSides"/>
          <wp:docPr id="12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LP Bayer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75"/>
                  <a:stretch/>
                </pic:blipFill>
                <pic:spPr bwMode="auto">
                  <a:xfrm>
                    <a:off x="0" y="0"/>
                    <a:ext cx="1926590" cy="486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88" w:rsidRDefault="00456A88" w:rsidP="00A63E49">
      <w:pPr>
        <w:spacing w:after="0" w:line="240" w:lineRule="auto"/>
      </w:pPr>
      <w:r>
        <w:separator/>
      </w:r>
    </w:p>
  </w:footnote>
  <w:footnote w:type="continuationSeparator" w:id="0">
    <w:p w:rsidR="00456A88" w:rsidRDefault="00456A88" w:rsidP="00A6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49" w:rsidRDefault="00A63E4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-280035</wp:posOffset>
          </wp:positionV>
          <wp:extent cx="2525395" cy="816610"/>
          <wp:effectExtent l="0" t="0" r="8255" b="2540"/>
          <wp:wrapSquare wrapText="bothSides"/>
          <wp:docPr id="126" name="Picture 126" descr="U:\IBINDER\_TEMPLATES_\Logo\AH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BINDER\_TEMPLATES_\Logo\AH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29" b="1665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4199"/>
    <w:multiLevelType w:val="hybridMultilevel"/>
    <w:tmpl w:val="59C0785A"/>
    <w:lvl w:ilvl="0" w:tplc="37E00F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jWzrZ6c2JZBZrbfpvyoKDmQ5BrWYLaguCnEF6KV5r3PGwA+xIP5WSuR5U5IwP8qegIZnxyaBGcbrwkDSuUsQw==" w:salt="4UmaGNeNfgQgWkeYeHFKlg==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49"/>
    <w:rsid w:val="0006611C"/>
    <w:rsid w:val="00085597"/>
    <w:rsid w:val="000D3E6F"/>
    <w:rsid w:val="00125BBD"/>
    <w:rsid w:val="00130D2C"/>
    <w:rsid w:val="001371C4"/>
    <w:rsid w:val="00173924"/>
    <w:rsid w:val="001D342F"/>
    <w:rsid w:val="00201BED"/>
    <w:rsid w:val="00215AD7"/>
    <w:rsid w:val="00247E10"/>
    <w:rsid w:val="00270F62"/>
    <w:rsid w:val="002A4C1E"/>
    <w:rsid w:val="00366BC5"/>
    <w:rsid w:val="003B169B"/>
    <w:rsid w:val="003E3F64"/>
    <w:rsid w:val="00417495"/>
    <w:rsid w:val="00456A88"/>
    <w:rsid w:val="00532E1B"/>
    <w:rsid w:val="005D646F"/>
    <w:rsid w:val="00602714"/>
    <w:rsid w:val="00616B88"/>
    <w:rsid w:val="00631D8B"/>
    <w:rsid w:val="00730083"/>
    <w:rsid w:val="00733484"/>
    <w:rsid w:val="00785374"/>
    <w:rsid w:val="007A7906"/>
    <w:rsid w:val="007E3678"/>
    <w:rsid w:val="007F37A9"/>
    <w:rsid w:val="008028BD"/>
    <w:rsid w:val="008822CD"/>
    <w:rsid w:val="00920AC8"/>
    <w:rsid w:val="00940D6E"/>
    <w:rsid w:val="00970091"/>
    <w:rsid w:val="00996F1A"/>
    <w:rsid w:val="009A789B"/>
    <w:rsid w:val="009E76C9"/>
    <w:rsid w:val="009F4155"/>
    <w:rsid w:val="00A23A6C"/>
    <w:rsid w:val="00A51C07"/>
    <w:rsid w:val="00A63E49"/>
    <w:rsid w:val="00A705B4"/>
    <w:rsid w:val="00A766C1"/>
    <w:rsid w:val="00AC2611"/>
    <w:rsid w:val="00B81717"/>
    <w:rsid w:val="00B93FE2"/>
    <w:rsid w:val="00BB315C"/>
    <w:rsid w:val="00C04F51"/>
    <w:rsid w:val="00C0792A"/>
    <w:rsid w:val="00C82A1C"/>
    <w:rsid w:val="00C83E3D"/>
    <w:rsid w:val="00CE5B92"/>
    <w:rsid w:val="00CF1E63"/>
    <w:rsid w:val="00D63759"/>
    <w:rsid w:val="00D803F9"/>
    <w:rsid w:val="00DC004C"/>
    <w:rsid w:val="00DC3BB0"/>
    <w:rsid w:val="00E2142F"/>
    <w:rsid w:val="00E74270"/>
    <w:rsid w:val="00E86F6F"/>
    <w:rsid w:val="00F156D6"/>
    <w:rsid w:val="00F9083E"/>
    <w:rsid w:val="00F97B3C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E49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grn22Pt">
    <w:name w:val="Hauptüberschrift grün 22 Pt"/>
    <w:basedOn w:val="Standard"/>
    <w:qFormat/>
    <w:rsid w:val="00A63E49"/>
    <w:pPr>
      <w:spacing w:after="0" w:line="420" w:lineRule="exact"/>
      <w:contextualSpacing/>
    </w:pPr>
    <w:rPr>
      <w:b/>
      <w:caps/>
      <w:color w:val="0F44B9"/>
      <w:sz w:val="44"/>
      <w:szCs w:val="44"/>
    </w:rPr>
  </w:style>
  <w:style w:type="paragraph" w:styleId="Kopfzeile">
    <w:name w:val="header"/>
    <w:basedOn w:val="Standard"/>
    <w:link w:val="KopfzeileZchn"/>
    <w:uiPriority w:val="99"/>
    <w:unhideWhenUsed/>
    <w:rsid w:val="00A63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3E49"/>
    <w:rPr>
      <w:rFonts w:ascii="Calibri" w:eastAsia="Calibri" w:hAnsi="Calibri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63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3E49"/>
    <w:rPr>
      <w:rFonts w:ascii="Calibri" w:eastAsia="Calibri" w:hAnsi="Calibri" w:cs="Times New Roman"/>
      <w:lang w:val="de-DE"/>
    </w:rPr>
  </w:style>
  <w:style w:type="paragraph" w:customStyle="1" w:styleId="Caption1">
    <w:name w:val="Caption1"/>
    <w:basedOn w:val="Standard"/>
    <w:uiPriority w:val="99"/>
    <w:rsid w:val="00E2142F"/>
    <w:pPr>
      <w:widowControl w:val="0"/>
      <w:tabs>
        <w:tab w:val="left" w:pos="340"/>
      </w:tabs>
      <w:autoSpaceDE w:val="0"/>
      <w:autoSpaceDN w:val="0"/>
      <w:adjustRightInd w:val="0"/>
      <w:spacing w:after="0" w:line="180" w:lineRule="atLeast"/>
      <w:textAlignment w:val="center"/>
    </w:pPr>
    <w:rPr>
      <w:rFonts w:eastAsia="Cambria" w:cs="TimesNewRomanPSMT"/>
      <w:b/>
      <w:color w:val="000000"/>
      <w:sz w:val="16"/>
      <w:szCs w:val="15"/>
      <w:lang w:eastAsia="de-DE"/>
    </w:rPr>
  </w:style>
  <w:style w:type="table" w:styleId="Tabellenraster">
    <w:name w:val="Table Grid"/>
    <w:basedOn w:val="NormaleTabelle"/>
    <w:uiPriority w:val="39"/>
    <w:rsid w:val="0099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F4155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F415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28BD"/>
    <w:rPr>
      <w:rFonts w:ascii="Segoe UI" w:eastAsia="Calibri" w:hAnsi="Segoe UI" w:cs="Segoe UI"/>
      <w:sz w:val="18"/>
      <w:szCs w:val="18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74270"/>
    <w:rPr>
      <w:color w:val="808080"/>
    </w:rPr>
  </w:style>
  <w:style w:type="paragraph" w:styleId="Listenabsatz">
    <w:name w:val="List Paragraph"/>
    <w:basedOn w:val="Standard"/>
    <w:uiPriority w:val="34"/>
    <w:qFormat/>
    <w:rsid w:val="00085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E49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grn22Pt">
    <w:name w:val="Hauptüberschrift grün 22 Pt"/>
    <w:basedOn w:val="Standard"/>
    <w:qFormat/>
    <w:rsid w:val="00A63E49"/>
    <w:pPr>
      <w:spacing w:after="0" w:line="420" w:lineRule="exact"/>
      <w:contextualSpacing/>
    </w:pPr>
    <w:rPr>
      <w:b/>
      <w:caps/>
      <w:color w:val="0F44B9"/>
      <w:sz w:val="44"/>
      <w:szCs w:val="44"/>
    </w:rPr>
  </w:style>
  <w:style w:type="paragraph" w:styleId="Kopfzeile">
    <w:name w:val="header"/>
    <w:basedOn w:val="Standard"/>
    <w:link w:val="KopfzeileZchn"/>
    <w:uiPriority w:val="99"/>
    <w:unhideWhenUsed/>
    <w:rsid w:val="00A63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3E49"/>
    <w:rPr>
      <w:rFonts w:ascii="Calibri" w:eastAsia="Calibri" w:hAnsi="Calibri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63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3E49"/>
    <w:rPr>
      <w:rFonts w:ascii="Calibri" w:eastAsia="Calibri" w:hAnsi="Calibri" w:cs="Times New Roman"/>
      <w:lang w:val="de-DE"/>
    </w:rPr>
  </w:style>
  <w:style w:type="paragraph" w:customStyle="1" w:styleId="Caption1">
    <w:name w:val="Caption1"/>
    <w:basedOn w:val="Standard"/>
    <w:uiPriority w:val="99"/>
    <w:rsid w:val="00E2142F"/>
    <w:pPr>
      <w:widowControl w:val="0"/>
      <w:tabs>
        <w:tab w:val="left" w:pos="340"/>
      </w:tabs>
      <w:autoSpaceDE w:val="0"/>
      <w:autoSpaceDN w:val="0"/>
      <w:adjustRightInd w:val="0"/>
      <w:spacing w:after="0" w:line="180" w:lineRule="atLeast"/>
      <w:textAlignment w:val="center"/>
    </w:pPr>
    <w:rPr>
      <w:rFonts w:eastAsia="Cambria" w:cs="TimesNewRomanPSMT"/>
      <w:b/>
      <w:color w:val="000000"/>
      <w:sz w:val="16"/>
      <w:szCs w:val="15"/>
      <w:lang w:eastAsia="de-DE"/>
    </w:rPr>
  </w:style>
  <w:style w:type="table" w:styleId="Tabellenraster">
    <w:name w:val="Table Grid"/>
    <w:basedOn w:val="NormaleTabelle"/>
    <w:uiPriority w:val="39"/>
    <w:rsid w:val="0099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F4155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F415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28BD"/>
    <w:rPr>
      <w:rFonts w:ascii="Segoe UI" w:eastAsia="Calibri" w:hAnsi="Segoe UI" w:cs="Segoe UI"/>
      <w:sz w:val="18"/>
      <w:szCs w:val="18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74270"/>
    <w:rPr>
      <w:color w:val="808080"/>
    </w:rPr>
  </w:style>
  <w:style w:type="paragraph" w:styleId="Listenabsatz">
    <w:name w:val="List Paragraph"/>
    <w:basedOn w:val="Standard"/>
    <w:uiPriority w:val="34"/>
    <w:qFormat/>
    <w:rsid w:val="0008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nder.iulia@ahkrumaenien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8063-7BA2-4A52-8869-0C4E45E3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C898F098.dotm</Template>
  <TotalTime>0</TotalTime>
  <Pages>2</Pages>
  <Words>358</Words>
  <Characters>2297</Characters>
  <Application>Microsoft Office Word</Application>
  <DocSecurity>4</DocSecurity>
  <Lines>59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StMELF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Binder Iulia Enache</dc:creator>
  <cp:lastModifiedBy>Quast Sofie</cp:lastModifiedBy>
  <cp:revision>2</cp:revision>
  <cp:lastPrinted>2018-03-29T07:08:00Z</cp:lastPrinted>
  <dcterms:created xsi:type="dcterms:W3CDTF">2018-04-12T08:23:00Z</dcterms:created>
  <dcterms:modified xsi:type="dcterms:W3CDTF">2018-04-12T08:23:00Z</dcterms:modified>
</cp:coreProperties>
</file>