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2938"/>
        <w:gridCol w:w="2268"/>
      </w:tblGrid>
      <w:tr w:rsidR="00B8725E" w:rsidRPr="00B8725E" w:rsidTr="00E63EA2">
        <w:trPr>
          <w:gridAfter w:val="2"/>
          <w:wAfter w:w="5205" w:type="dxa"/>
          <w:cantSplit/>
          <w:trHeight w:hRule="exact" w:val="2240"/>
        </w:trPr>
        <w:tc>
          <w:tcPr>
            <w:tcW w:w="4536" w:type="dxa"/>
          </w:tcPr>
          <w:p w:rsidR="00045925" w:rsidRPr="00B8725E" w:rsidRDefault="00045925" w:rsidP="004B60BC">
            <w:pPr>
              <w:spacing w:line="260" w:lineRule="atLeast"/>
            </w:pPr>
            <w:bookmarkStart w:id="0" w:name="Address"/>
            <w:bookmarkStart w:id="1" w:name="bkmFirstRow" w:colFirst="0" w:colLast="0"/>
          </w:p>
        </w:tc>
      </w:tr>
      <w:tr w:rsidR="00B8725E" w:rsidRPr="00B8725E" w:rsidTr="004B60BC">
        <w:trPr>
          <w:cantSplit/>
          <w:trHeight w:hRule="exact" w:val="458"/>
        </w:trPr>
        <w:tc>
          <w:tcPr>
            <w:tcW w:w="7473" w:type="dxa"/>
            <w:gridSpan w:val="2"/>
          </w:tcPr>
          <w:p w:rsidR="00B8725E" w:rsidRPr="00B8725E" w:rsidRDefault="00B8725E">
            <w:bookmarkStart w:id="2" w:name="usrDatum" w:colFirst="1" w:colLast="1"/>
            <w:bookmarkEnd w:id="0"/>
            <w:bookmarkEnd w:id="1"/>
          </w:p>
        </w:tc>
        <w:tc>
          <w:tcPr>
            <w:tcW w:w="2268" w:type="dxa"/>
          </w:tcPr>
          <w:p w:rsidR="00B8725E" w:rsidRPr="00B8725E" w:rsidRDefault="00F94844">
            <w:r>
              <w:t>April</w:t>
            </w:r>
            <w:r w:rsidR="004443BC">
              <w:t xml:space="preserve"> 2014</w:t>
            </w:r>
          </w:p>
        </w:tc>
      </w:tr>
      <w:tr w:rsidR="00B8725E" w:rsidRPr="004443BC" w:rsidTr="004B60BC">
        <w:trPr>
          <w:gridAfter w:val="1"/>
          <w:wAfter w:w="2266" w:type="dxa"/>
          <w:cantSplit/>
          <w:trHeight w:val="280"/>
        </w:trPr>
        <w:tc>
          <w:tcPr>
            <w:tcW w:w="7475" w:type="dxa"/>
            <w:gridSpan w:val="2"/>
          </w:tcPr>
          <w:p w:rsidR="004258F9" w:rsidRDefault="0038356D" w:rsidP="000A3466">
            <w:pPr>
              <w:spacing w:line="270" w:lineRule="atLeast"/>
              <w:rPr>
                <w:b/>
              </w:rPr>
            </w:pPr>
            <w:bookmarkStart w:id="3" w:name="usrBetreff" w:colFirst="0" w:colLast="0"/>
            <w:bookmarkEnd w:id="2"/>
            <w:r>
              <w:rPr>
                <w:b/>
              </w:rPr>
              <w:t>Einladung</w:t>
            </w:r>
            <w:r w:rsidR="004258F9">
              <w:rPr>
                <w:b/>
              </w:rPr>
              <w:t xml:space="preserve">: Russland Aktuell – </w:t>
            </w:r>
          </w:p>
          <w:p w:rsidR="00B8725E" w:rsidRPr="009904B2" w:rsidRDefault="000733FB" w:rsidP="00B513D6">
            <w:pPr>
              <w:spacing w:line="270" w:lineRule="atLeast"/>
              <w:rPr>
                <w:b/>
              </w:rPr>
            </w:pPr>
            <w:r w:rsidRPr="009904B2">
              <w:rPr>
                <w:b/>
              </w:rPr>
              <w:t>„</w:t>
            </w:r>
            <w:r w:rsidR="000A3466">
              <w:rPr>
                <w:b/>
              </w:rPr>
              <w:t>Politische und wirtschaftliche Folgen der Krim</w:t>
            </w:r>
            <w:r w:rsidR="00B513D6">
              <w:rPr>
                <w:b/>
              </w:rPr>
              <w:t>-K</w:t>
            </w:r>
            <w:r w:rsidR="000A3466">
              <w:rPr>
                <w:b/>
              </w:rPr>
              <w:t>rise – was ist für den Unternehmer zu tun?</w:t>
            </w:r>
            <w:r w:rsidRPr="009904B2">
              <w:rPr>
                <w:b/>
              </w:rPr>
              <w:t>“</w:t>
            </w:r>
            <w:r w:rsidR="00A530BE" w:rsidRPr="009904B2">
              <w:rPr>
                <w:b/>
              </w:rPr>
              <w:t xml:space="preserve"> </w:t>
            </w:r>
          </w:p>
        </w:tc>
      </w:tr>
      <w:tr w:rsidR="00B8725E" w:rsidRPr="004443BC" w:rsidTr="00E63EA2">
        <w:trPr>
          <w:gridAfter w:val="1"/>
          <w:wAfter w:w="2268" w:type="dxa"/>
          <w:cantSplit/>
          <w:trHeight w:hRule="exact" w:val="560"/>
        </w:trPr>
        <w:tc>
          <w:tcPr>
            <w:tcW w:w="7473" w:type="dxa"/>
            <w:gridSpan w:val="2"/>
          </w:tcPr>
          <w:p w:rsidR="00B8725E" w:rsidRPr="009904B2" w:rsidRDefault="00B8725E">
            <w:bookmarkStart w:id="4" w:name="bkmLastRow" w:colFirst="0" w:colLast="0"/>
            <w:bookmarkEnd w:id="3"/>
          </w:p>
        </w:tc>
      </w:tr>
    </w:tbl>
    <w:p w:rsidR="00D62232" w:rsidRPr="009904B2" w:rsidRDefault="00D62232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bookmarkStart w:id="5" w:name="start"/>
      <w:bookmarkStart w:id="6" w:name="filiale"/>
      <w:bookmarkStart w:id="7" w:name="ansprechp"/>
      <w:bookmarkEnd w:id="4"/>
      <w:bookmarkEnd w:id="5"/>
    </w:p>
    <w:bookmarkEnd w:id="6"/>
    <w:p w:rsidR="006E79CD" w:rsidRDefault="000A3466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Vertriebsmanagement und Fachberatung Firmenkunden</w:t>
      </w:r>
      <w:r w:rsidR="006E79CD">
        <w:rPr>
          <w:rFonts w:ascii="Sparkasse Rg" w:hAnsi="Sparkasse Rg"/>
          <w:noProof/>
          <w:sz w:val="15"/>
        </w:rPr>
        <w:t xml:space="preserve"> </w:t>
      </w:r>
    </w:p>
    <w:p w:rsidR="006E79CD" w:rsidRDefault="000A3466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Neue Mainzer Str. 47-53</w:t>
      </w:r>
      <w:r w:rsidR="006E79CD">
        <w:rPr>
          <w:rFonts w:ascii="Sparkasse Rg" w:hAnsi="Sparkasse Rg"/>
          <w:noProof/>
          <w:sz w:val="15"/>
        </w:rPr>
        <w:t xml:space="preserve"> </w:t>
      </w:r>
    </w:p>
    <w:p w:rsidR="006E79CD" w:rsidRDefault="000A3466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60311</w:t>
      </w:r>
      <w:r w:rsidR="006E79CD">
        <w:rPr>
          <w:rFonts w:ascii="Sparkasse Rg" w:hAnsi="Sparkasse Rg"/>
          <w:noProof/>
          <w:sz w:val="15"/>
        </w:rPr>
        <w:t xml:space="preserve"> Frankfurt am Main</w:t>
      </w:r>
    </w:p>
    <w:p w:rsidR="006E79CD" w:rsidRDefault="006E79CD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</w:p>
    <w:p w:rsidR="006E79CD" w:rsidRDefault="000A3466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Martina Zecher</w:t>
      </w:r>
      <w:r w:rsidR="006E79CD">
        <w:rPr>
          <w:rFonts w:ascii="Sparkasse Rg" w:hAnsi="Sparkasse Rg"/>
          <w:noProof/>
          <w:sz w:val="15"/>
        </w:rPr>
        <w:t xml:space="preserve"> </w:t>
      </w:r>
    </w:p>
    <w:p w:rsidR="006E79CD" w:rsidRDefault="006E79CD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Telefon 069 2641-</w:t>
      </w:r>
      <w:r w:rsidR="000A3466">
        <w:rPr>
          <w:rFonts w:ascii="Sparkasse Rg" w:hAnsi="Sparkasse Rg"/>
          <w:noProof/>
          <w:sz w:val="15"/>
        </w:rPr>
        <w:t xml:space="preserve"> 3443</w:t>
      </w:r>
      <w:r>
        <w:rPr>
          <w:rFonts w:ascii="Sparkasse Rg" w:hAnsi="Sparkasse Rg"/>
          <w:noProof/>
          <w:sz w:val="15"/>
        </w:rPr>
        <w:t xml:space="preserve"> </w:t>
      </w:r>
    </w:p>
    <w:p w:rsidR="006E79CD" w:rsidRDefault="006E79CD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Telefax 069 2641-</w:t>
      </w:r>
      <w:r w:rsidR="000A3466">
        <w:rPr>
          <w:rFonts w:ascii="Sparkasse Rg" w:hAnsi="Sparkasse Rg"/>
          <w:noProof/>
          <w:sz w:val="15"/>
        </w:rPr>
        <w:t xml:space="preserve"> 3594</w:t>
      </w:r>
      <w:r>
        <w:rPr>
          <w:rFonts w:ascii="Sparkasse Rg" w:hAnsi="Sparkasse Rg"/>
          <w:noProof/>
          <w:sz w:val="15"/>
        </w:rPr>
        <w:t xml:space="preserve"> </w:t>
      </w:r>
      <w:bookmarkEnd w:id="7"/>
      <w:r>
        <w:rPr>
          <w:rFonts w:ascii="Sparkasse Rg" w:hAnsi="Sparkasse Rg"/>
          <w:noProof/>
          <w:sz w:val="15"/>
        </w:rPr>
        <w:t xml:space="preserve"> </w:t>
      </w:r>
    </w:p>
    <w:p w:rsidR="000A3466" w:rsidRDefault="000A3466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bookmarkStart w:id="8" w:name="bkmMail"/>
      <w:r>
        <w:rPr>
          <w:rFonts w:ascii="Sparkasse Rg" w:hAnsi="Sparkasse Rg"/>
          <w:noProof/>
          <w:sz w:val="15"/>
        </w:rPr>
        <w:t>martina.zecher</w:t>
      </w:r>
      <w:r w:rsidR="00D62232">
        <w:rPr>
          <w:rFonts w:ascii="Sparkasse Rg" w:hAnsi="Sparkasse Rg"/>
          <w:noProof/>
          <w:sz w:val="15"/>
        </w:rPr>
        <w:t>@</w:t>
      </w:r>
    </w:p>
    <w:p w:rsidR="006E79CD" w:rsidRDefault="00D62232" w:rsidP="006E79CD">
      <w:pPr>
        <w:pStyle w:val="MLStat"/>
        <w:framePr w:w="3062" w:hSpace="680" w:wrap="around" w:vAnchor="page" w:hAnchor="page" w:xAlign="right" w:y="2473" w:anchorLock="1"/>
        <w:spacing w:before="0" w:after="0" w:line="200" w:lineRule="exact"/>
        <w:ind w:left="0" w:right="680" w:firstLine="0"/>
        <w:rPr>
          <w:rFonts w:ascii="Sparkasse Rg" w:hAnsi="Sparkasse Rg"/>
          <w:noProof/>
          <w:sz w:val="15"/>
        </w:rPr>
      </w:pPr>
      <w:r>
        <w:rPr>
          <w:rFonts w:ascii="Sparkasse Rg" w:hAnsi="Sparkasse Rg"/>
          <w:noProof/>
          <w:sz w:val="15"/>
        </w:rPr>
        <w:t>frankfurter</w:t>
      </w:r>
      <w:r>
        <w:rPr>
          <w:rFonts w:ascii="Sparkasse Rg" w:hAnsi="Sparkasse Rg"/>
          <w:noProof/>
          <w:sz w:val="15"/>
        </w:rPr>
        <w:noBreakHyphen/>
        <w:t>sparkasse.de</w:t>
      </w:r>
      <w:bookmarkEnd w:id="8"/>
    </w:p>
    <w:p w:rsidR="00300E29" w:rsidRPr="006273C1" w:rsidRDefault="0038356D" w:rsidP="004B60BC">
      <w:pPr>
        <w:spacing w:line="260" w:lineRule="atLeast"/>
      </w:pPr>
      <w:bookmarkStart w:id="9" w:name="_GoBack"/>
      <w:bookmarkEnd w:id="9"/>
      <w:r w:rsidRPr="006273C1">
        <w:t>Anrede,</w:t>
      </w:r>
    </w:p>
    <w:p w:rsidR="00471050" w:rsidRPr="006273C1" w:rsidRDefault="00471050" w:rsidP="00471050">
      <w:pPr>
        <w:spacing w:line="260" w:lineRule="atLeast"/>
        <w:ind w:right="-95"/>
      </w:pPr>
    </w:p>
    <w:p w:rsidR="004443BC" w:rsidRPr="00AF4A83" w:rsidRDefault="000A3466" w:rsidP="00043FED">
      <w:pPr>
        <w:spacing w:line="260" w:lineRule="atLeast"/>
        <w:ind w:right="4"/>
      </w:pPr>
      <w:r>
        <w:t>die Krim</w:t>
      </w:r>
      <w:r w:rsidR="00B513D6">
        <w:t>-K</w:t>
      </w:r>
      <w:r>
        <w:t xml:space="preserve">rise und deren Folgen </w:t>
      </w:r>
      <w:proofErr w:type="gramStart"/>
      <w:r>
        <w:t>spitzt</w:t>
      </w:r>
      <w:proofErr w:type="gramEnd"/>
      <w:r>
        <w:t xml:space="preserve"> sich nahezu täglich zu. Das beschäftigt nicht nur die Politik, sondern auch die Wirtschaft. Ob Dax-Unternehmen oder mittelständische Firmen – die deutsche Wirtschaft ist eng mit Russland verknüpft. </w:t>
      </w:r>
      <w:r w:rsidR="004D50BC">
        <w:t>Durch Sanktionen könnte aus der Krim</w:t>
      </w:r>
      <w:r w:rsidR="00B513D6">
        <w:t>-K</w:t>
      </w:r>
      <w:r w:rsidR="004D50BC">
        <w:t xml:space="preserve">rise ein Flächenbrand werden – mit unabsehbaren Folgen. Neueste Informationen und Szenarien </w:t>
      </w:r>
      <w:r w:rsidR="009E220D">
        <w:t>stellen wir in unserer Veranstaltung vor, dazu laden wir Sie herzlich ein am</w:t>
      </w:r>
    </w:p>
    <w:p w:rsidR="004443BC" w:rsidRPr="00AF4A83" w:rsidRDefault="004443BC" w:rsidP="00043FED">
      <w:pPr>
        <w:spacing w:line="260" w:lineRule="atLeast"/>
        <w:ind w:right="4"/>
      </w:pPr>
    </w:p>
    <w:p w:rsidR="00A4043D" w:rsidRPr="005942A3" w:rsidRDefault="00251372" w:rsidP="00043FED">
      <w:pPr>
        <w:spacing w:line="260" w:lineRule="atLeast"/>
        <w:ind w:left="2530" w:right="4"/>
        <w:rPr>
          <w:b/>
        </w:rPr>
      </w:pPr>
      <w:r>
        <w:rPr>
          <w:b/>
        </w:rPr>
        <w:t>Montag</w:t>
      </w:r>
      <w:r w:rsidR="00ED05EE">
        <w:rPr>
          <w:b/>
        </w:rPr>
        <w:t xml:space="preserve">, </w:t>
      </w:r>
      <w:r>
        <w:rPr>
          <w:b/>
        </w:rPr>
        <w:t>14</w:t>
      </w:r>
      <w:r w:rsidR="004443BC">
        <w:rPr>
          <w:b/>
        </w:rPr>
        <w:t xml:space="preserve">. </w:t>
      </w:r>
      <w:r>
        <w:rPr>
          <w:b/>
        </w:rPr>
        <w:t>April</w:t>
      </w:r>
      <w:r w:rsidR="004443BC">
        <w:rPr>
          <w:b/>
        </w:rPr>
        <w:t xml:space="preserve"> 2014</w:t>
      </w:r>
      <w:r w:rsidR="00D137EA">
        <w:rPr>
          <w:b/>
        </w:rPr>
        <w:t xml:space="preserve"> </w:t>
      </w:r>
      <w:r w:rsidR="00B45B7D" w:rsidRPr="005942A3">
        <w:rPr>
          <w:b/>
        </w:rPr>
        <w:t xml:space="preserve"> </w:t>
      </w:r>
    </w:p>
    <w:p w:rsidR="00A4043D" w:rsidRPr="005942A3" w:rsidRDefault="00A4043D" w:rsidP="00043FED">
      <w:pPr>
        <w:spacing w:line="260" w:lineRule="atLeast"/>
        <w:ind w:left="2530" w:right="4"/>
      </w:pPr>
      <w:r w:rsidRPr="005942A3">
        <w:t xml:space="preserve">Raum 6.009 in der Frankfurter Sparkasse </w:t>
      </w:r>
    </w:p>
    <w:p w:rsidR="00A4043D" w:rsidRPr="005942A3" w:rsidRDefault="00A4043D" w:rsidP="00043FED">
      <w:pPr>
        <w:spacing w:line="260" w:lineRule="atLeast"/>
        <w:ind w:left="2530" w:right="4"/>
      </w:pPr>
      <w:r w:rsidRPr="005942A3">
        <w:t xml:space="preserve">Neue Mainzer Straße 47 </w:t>
      </w:r>
    </w:p>
    <w:p w:rsidR="00A4043D" w:rsidRPr="005942A3" w:rsidRDefault="00A4043D" w:rsidP="00043FED">
      <w:pPr>
        <w:spacing w:line="260" w:lineRule="atLeast"/>
        <w:ind w:left="2530" w:right="4"/>
      </w:pPr>
      <w:r w:rsidRPr="005942A3">
        <w:t xml:space="preserve">Einlass und Frühstück ab 8.30 Uhr, Beginn 9 Uhr, Ende 11 Uhr </w:t>
      </w:r>
    </w:p>
    <w:p w:rsidR="00A4043D" w:rsidRPr="005942A3" w:rsidRDefault="00A4043D" w:rsidP="00043FED">
      <w:pPr>
        <w:spacing w:line="260" w:lineRule="atLeast"/>
        <w:ind w:right="4"/>
      </w:pPr>
    </w:p>
    <w:p w:rsidR="00A4043D" w:rsidRDefault="00251372" w:rsidP="00043FED">
      <w:pPr>
        <w:spacing w:line="260" w:lineRule="atLeast"/>
        <w:ind w:right="4"/>
      </w:pPr>
      <w:r>
        <w:t xml:space="preserve">Markus </w:t>
      </w:r>
      <w:proofErr w:type="spellStart"/>
      <w:r>
        <w:t>Gürne</w:t>
      </w:r>
      <w:proofErr w:type="spellEnd"/>
      <w:r>
        <w:t>, Leiter der ARD-Börsenredaktion, davor lange Jahre ARD-Auslandskorrespondent</w:t>
      </w:r>
      <w:r w:rsidR="006C35EC">
        <w:t>,</w:t>
      </w:r>
      <w:r>
        <w:t xml:space="preserve"> beleuchtet die aktuelle Situation und die daraus entstehenden Folgen für den Unternehmer. Was Sie jetzt schon tun können und wie Sie trotz Krise erfolgreich sind</w:t>
      </w:r>
      <w:r w:rsidR="009E220D">
        <w:t>,</w:t>
      </w:r>
      <w:r>
        <w:t xml:space="preserve"> zeigt Ihnen dieser Dialog. </w:t>
      </w:r>
    </w:p>
    <w:p w:rsidR="00251372" w:rsidRPr="005942A3" w:rsidRDefault="00251372" w:rsidP="00043FED">
      <w:pPr>
        <w:spacing w:line="260" w:lineRule="atLeast"/>
        <w:ind w:right="4"/>
      </w:pPr>
    </w:p>
    <w:p w:rsidR="00A4043D" w:rsidRPr="006273C1" w:rsidRDefault="002337ED" w:rsidP="00043FED">
      <w:pPr>
        <w:spacing w:line="260" w:lineRule="atLeast"/>
        <w:ind w:right="4"/>
      </w:pPr>
      <w:r>
        <w:t>Wie mit AFB besprochen</w:t>
      </w:r>
      <w:r w:rsidR="00D76D30">
        <w:t>,</w:t>
      </w:r>
      <w:r w:rsidR="00894408">
        <w:t xml:space="preserve"> würden wir</w:t>
      </w:r>
      <w:r w:rsidR="00311FA2" w:rsidRPr="008D24A0">
        <w:t xml:space="preserve"> Sie </w:t>
      </w:r>
      <w:r>
        <w:t xml:space="preserve">gerne </w:t>
      </w:r>
      <w:r w:rsidR="00311FA2" w:rsidRPr="008D24A0">
        <w:t xml:space="preserve">bei </w:t>
      </w:r>
      <w:r w:rsidR="00251372">
        <w:t>dieser Veranstaltung</w:t>
      </w:r>
      <w:r w:rsidR="00311FA2" w:rsidRPr="008D24A0">
        <w:t xml:space="preserve"> begrüßen. Bitte teilen Sie </w:t>
      </w:r>
      <w:r w:rsidR="00311FA2">
        <w:t>uns</w:t>
      </w:r>
      <w:r w:rsidR="00311FA2" w:rsidRPr="008D24A0">
        <w:t xml:space="preserve"> bis zum </w:t>
      </w:r>
      <w:r w:rsidR="00251372">
        <w:t>11. April</w:t>
      </w:r>
      <w:r w:rsidR="00311FA2">
        <w:t xml:space="preserve"> 20</w:t>
      </w:r>
      <w:r w:rsidR="00311FA2" w:rsidRPr="008D24A0">
        <w:t>1</w:t>
      </w:r>
      <w:r w:rsidR="00311FA2">
        <w:t>4</w:t>
      </w:r>
      <w:r w:rsidR="00311FA2" w:rsidRPr="008D24A0">
        <w:t xml:space="preserve"> per E-Mail (vm-fk@frankfurter-sparkasse.de) oder </w:t>
      </w:r>
      <w:r w:rsidR="00311FA2">
        <w:t xml:space="preserve">mit </w:t>
      </w:r>
      <w:r w:rsidR="00311FA2" w:rsidRPr="008D24A0">
        <w:t>beiliegende</w:t>
      </w:r>
      <w:r w:rsidR="002A4DF5">
        <w:t>m</w:t>
      </w:r>
      <w:r w:rsidR="00311FA2" w:rsidRPr="008D24A0">
        <w:t xml:space="preserve"> Telefax mit, ob </w:t>
      </w:r>
      <w:r w:rsidR="00311FA2">
        <w:t>wir</w:t>
      </w:r>
      <w:r w:rsidR="00311FA2" w:rsidRPr="008D24A0">
        <w:t xml:space="preserve"> mit Ihrer Teilnahme rechnen </w:t>
      </w:r>
      <w:r w:rsidR="00311FA2">
        <w:t>dürfen</w:t>
      </w:r>
      <w:r w:rsidR="00311FA2" w:rsidRPr="008D24A0">
        <w:t>.</w:t>
      </w:r>
      <w:r w:rsidR="00894408">
        <w:t xml:space="preserve"> </w:t>
      </w:r>
    </w:p>
    <w:p w:rsidR="00BC5741" w:rsidRPr="006273C1" w:rsidRDefault="00BC5741" w:rsidP="00043FED">
      <w:pPr>
        <w:spacing w:line="260" w:lineRule="atLeast"/>
        <w:ind w:right="4"/>
      </w:pPr>
    </w:p>
    <w:p w:rsidR="007A4095" w:rsidRPr="006273C1" w:rsidRDefault="007A4095" w:rsidP="00043FED">
      <w:pPr>
        <w:spacing w:line="260" w:lineRule="atLeast"/>
        <w:ind w:right="4"/>
      </w:pPr>
      <w:r w:rsidRPr="006273C1">
        <w:t>Mit freundlichen Grüßen</w:t>
      </w:r>
      <w:r w:rsidR="00E90E46" w:rsidRPr="006273C1">
        <w:t xml:space="preserve"> </w:t>
      </w:r>
    </w:p>
    <w:p w:rsidR="009E220D" w:rsidRPr="006273C1" w:rsidRDefault="009E220D" w:rsidP="00043FED">
      <w:pPr>
        <w:tabs>
          <w:tab w:val="left" w:pos="4180"/>
        </w:tabs>
        <w:spacing w:line="260" w:lineRule="atLeast"/>
        <w:ind w:right="4"/>
      </w:pPr>
      <w:r>
        <w:rPr>
          <w:noProof/>
        </w:rPr>
        <w:drawing>
          <wp:inline distT="0" distB="0" distL="0" distR="0">
            <wp:extent cx="1444122" cy="609787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893" cy="60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EC2AD3">
        <w:rPr>
          <w:noProof/>
        </w:rPr>
        <w:drawing>
          <wp:inline distT="0" distB="0" distL="0" distR="0">
            <wp:extent cx="1141424" cy="630176"/>
            <wp:effectExtent l="0" t="0" r="190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08" cy="6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567" w:type="dxa"/>
          <w:right w:w="567" w:type="dxa"/>
        </w:tblCellMar>
        <w:tblLook w:val="00A0" w:firstRow="1" w:lastRow="0" w:firstColumn="1" w:lastColumn="0" w:noHBand="0" w:noVBand="0"/>
      </w:tblPr>
      <w:tblGrid>
        <w:gridCol w:w="4309"/>
        <w:gridCol w:w="6095"/>
      </w:tblGrid>
      <w:tr w:rsidR="007A4095" w:rsidRPr="006273C1" w:rsidTr="002569CA">
        <w:tc>
          <w:tcPr>
            <w:tcW w:w="4309" w:type="dxa"/>
          </w:tcPr>
          <w:p w:rsidR="007A4095" w:rsidRPr="006273C1" w:rsidRDefault="009E220D" w:rsidP="00043FED">
            <w:pPr>
              <w:spacing w:line="260" w:lineRule="atLeast"/>
              <w:ind w:right="4"/>
              <w:rPr>
                <w:szCs w:val="22"/>
              </w:rPr>
            </w:pPr>
            <w:bookmarkStart w:id="10" w:name="Vorgesetzter" w:colFirst="0" w:colLast="0"/>
            <w:bookmarkStart w:id="11" w:name="sigRight" w:colFirst="1" w:colLast="1"/>
            <w:r>
              <w:rPr>
                <w:szCs w:val="22"/>
              </w:rPr>
              <w:t>Albert Wagner</w:t>
            </w:r>
          </w:p>
        </w:tc>
        <w:tc>
          <w:tcPr>
            <w:tcW w:w="6095" w:type="dxa"/>
          </w:tcPr>
          <w:p w:rsidR="007A4095" w:rsidRPr="006273C1" w:rsidRDefault="009E220D" w:rsidP="00043FED">
            <w:pPr>
              <w:spacing w:line="260" w:lineRule="atLeast"/>
              <w:ind w:right="4"/>
              <w:rPr>
                <w:szCs w:val="22"/>
              </w:rPr>
            </w:pPr>
            <w:r>
              <w:rPr>
                <w:szCs w:val="22"/>
              </w:rPr>
              <w:t>Martina Zecher</w:t>
            </w:r>
          </w:p>
        </w:tc>
      </w:tr>
      <w:bookmarkEnd w:id="10"/>
      <w:bookmarkEnd w:id="11"/>
    </w:tbl>
    <w:p w:rsidR="006C35EC" w:rsidRDefault="006C35EC" w:rsidP="00043FED">
      <w:pPr>
        <w:spacing w:line="200" w:lineRule="atLeast"/>
        <w:ind w:right="6"/>
        <w:rPr>
          <w:b/>
          <w:sz w:val="15"/>
          <w:szCs w:val="15"/>
        </w:rPr>
      </w:pPr>
    </w:p>
    <w:p w:rsidR="00A530BE" w:rsidRPr="005964EE" w:rsidRDefault="00786184" w:rsidP="00043FED">
      <w:pPr>
        <w:spacing w:line="200" w:lineRule="atLeast"/>
        <w:ind w:right="6"/>
        <w:rPr>
          <w:b/>
          <w:sz w:val="15"/>
          <w:szCs w:val="15"/>
        </w:rPr>
      </w:pPr>
      <w:r w:rsidRPr="005964EE">
        <w:rPr>
          <w:b/>
          <w:sz w:val="15"/>
          <w:szCs w:val="15"/>
        </w:rPr>
        <w:t xml:space="preserve">Hinweis zur Anreise: </w:t>
      </w:r>
      <w:r w:rsidR="00D62232" w:rsidRPr="005964EE">
        <w:rPr>
          <w:b/>
          <w:sz w:val="15"/>
          <w:szCs w:val="15"/>
        </w:rPr>
        <w:t>Kostenlose Parkplätze finden Sie in begrenzter Anzahl vor unserer Hauptstelle, Neue Mainzer Str</w:t>
      </w:r>
      <w:r w:rsidR="006918A1" w:rsidRPr="005964EE">
        <w:rPr>
          <w:b/>
          <w:sz w:val="15"/>
          <w:szCs w:val="15"/>
        </w:rPr>
        <w:t>aße</w:t>
      </w:r>
      <w:r w:rsidR="00D62232" w:rsidRPr="005964EE">
        <w:rPr>
          <w:b/>
          <w:sz w:val="15"/>
          <w:szCs w:val="15"/>
        </w:rPr>
        <w:t xml:space="preserve"> 47 (Einfahrt direkt vor der Fußgängerampel). Weitere kostenpflichtige Abstellmöglichkeiten gibt es i</w:t>
      </w:r>
      <w:r w:rsidR="00043FED" w:rsidRPr="005964EE">
        <w:rPr>
          <w:b/>
          <w:sz w:val="15"/>
          <w:szCs w:val="15"/>
        </w:rPr>
        <w:t>n den</w:t>
      </w:r>
      <w:r w:rsidR="00D62232" w:rsidRPr="005964EE">
        <w:rPr>
          <w:b/>
          <w:sz w:val="15"/>
          <w:szCs w:val="15"/>
        </w:rPr>
        <w:t xml:space="preserve"> nahe gelegenen </w:t>
      </w:r>
      <w:r w:rsidR="00043FED" w:rsidRPr="005964EE">
        <w:rPr>
          <w:b/>
          <w:sz w:val="15"/>
          <w:szCs w:val="15"/>
        </w:rPr>
        <w:t>Parkhäusern</w:t>
      </w:r>
      <w:r w:rsidR="00D62232" w:rsidRPr="005964EE">
        <w:rPr>
          <w:b/>
          <w:sz w:val="15"/>
          <w:szCs w:val="15"/>
        </w:rPr>
        <w:t xml:space="preserve"> Junghofstraße</w:t>
      </w:r>
      <w:r w:rsidR="00043FED" w:rsidRPr="005964EE">
        <w:rPr>
          <w:b/>
          <w:sz w:val="15"/>
          <w:szCs w:val="15"/>
        </w:rPr>
        <w:t xml:space="preserve"> und Goetheplatz</w:t>
      </w:r>
      <w:r w:rsidR="00D62232" w:rsidRPr="005964EE">
        <w:rPr>
          <w:b/>
          <w:sz w:val="15"/>
          <w:szCs w:val="15"/>
        </w:rPr>
        <w:t>. Mit öffentlichen Verkehrsmitteln erreichen Sie uns ebenfalls ganz bequem (Haltestelle Taunusanlage oder Willy-Brandt-Platz).</w:t>
      </w:r>
      <w:r w:rsidR="00043FED" w:rsidRPr="005964EE">
        <w:rPr>
          <w:b/>
          <w:sz w:val="15"/>
          <w:szCs w:val="15"/>
        </w:rPr>
        <w:t xml:space="preserve"> </w:t>
      </w:r>
    </w:p>
    <w:sectPr w:rsidR="00A530BE" w:rsidRPr="005964EE" w:rsidSect="00A530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3119" w:right="687" w:bottom="1361" w:left="1361" w:header="0" w:footer="5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8F" w:rsidRDefault="002F678F">
      <w:r>
        <w:separator/>
      </w:r>
    </w:p>
  </w:endnote>
  <w:endnote w:type="continuationSeparator" w:id="0">
    <w:p w:rsidR="002F678F" w:rsidRDefault="002F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parkasse Rg">
    <w:panose1 w:val="020B0504050602020204"/>
    <w:charset w:val="00"/>
    <w:family w:val="swiss"/>
    <w:pitch w:val="variable"/>
    <w:sig w:usb0="800000A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BD7B" w:usb1="00000008" w:usb2="0282A578" w:usb3="00000008" w:csb0="00000021" w:csb1="00000000"/>
  </w:font>
  <w:font w:name="Univers BQ CdLt FS1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0B" w:rsidRDefault="00D11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0B" w:rsidRDefault="00D11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EA" w:rsidRDefault="00D37CEA" w:rsidP="00D37CEA">
    <w:pPr>
      <w:pStyle w:val="mlCustom"/>
      <w:framePr w:w="1960" w:wrap="around" w:vAnchor="page" w:hAnchor="page" w:x="1362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 xml:space="preserve">Frankfurter Sparkasse </w:t>
    </w:r>
  </w:p>
  <w:p w:rsidR="00D37CEA" w:rsidRDefault="00D37CEA" w:rsidP="00D37CEA">
    <w:pPr>
      <w:pStyle w:val="mlCustom"/>
      <w:framePr w:w="1960" w:wrap="around" w:vAnchor="page" w:hAnchor="page" w:x="1362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>Neue Mainzer St</w:t>
    </w:r>
    <w:r>
      <w:rPr>
        <w:rFonts w:ascii="Sparkasse Rg" w:hAnsi="Sparkasse Rg"/>
        <w:color w:val="000000"/>
        <w:spacing w:val="-16"/>
        <w:sz w:val="15"/>
      </w:rPr>
      <w:t xml:space="preserve"> r.</w:t>
    </w:r>
    <w:r>
      <w:rPr>
        <w:rFonts w:ascii="Sparkasse Rg" w:hAnsi="Sparkasse Rg"/>
        <w:color w:val="000000"/>
        <w:sz w:val="15"/>
      </w:rPr>
      <w:t xml:space="preserve"> 47-53 </w:t>
    </w:r>
  </w:p>
  <w:p w:rsidR="00D37CEA" w:rsidRDefault="00D37CEA" w:rsidP="00D37CEA">
    <w:pPr>
      <w:pStyle w:val="mlCustom"/>
      <w:framePr w:w="1960" w:wrap="around" w:vAnchor="page" w:hAnchor="page" w:x="1362" w:y="15372"/>
      <w:spacing w:after="0" w:line="200" w:lineRule="exact"/>
      <w:rPr>
        <w:rFonts w:ascii="Sparkasse Rg" w:hAnsi="Sparkasse Rg"/>
        <w:sz w:val="15"/>
      </w:rPr>
    </w:pPr>
    <w:r>
      <w:rPr>
        <w:rFonts w:ascii="Sparkasse Rg" w:hAnsi="Sparkasse Rg"/>
        <w:sz w:val="15"/>
      </w:rPr>
      <w:t>60311 Frankfurt am Main</w:t>
    </w:r>
  </w:p>
  <w:p w:rsidR="00D37CEA" w:rsidRDefault="00D37CEA" w:rsidP="00D37CEA">
    <w:pPr>
      <w:pStyle w:val="mlCustom"/>
      <w:framePr w:w="1960" w:wrap="around" w:vAnchor="page" w:hAnchor="page" w:x="1362" w:y="15372"/>
      <w:spacing w:after="0" w:line="200" w:lineRule="exact"/>
      <w:rPr>
        <w:rFonts w:ascii="Sparkasse Rg" w:hAnsi="Sparkasse Rg"/>
        <w:sz w:val="15"/>
      </w:rPr>
    </w:pPr>
    <w:r>
      <w:rPr>
        <w:rFonts w:ascii="Sparkasse Rg" w:hAnsi="Sparkasse Rg"/>
        <w:sz w:val="15"/>
      </w:rPr>
      <w:t xml:space="preserve">Postanschrift </w:t>
    </w:r>
  </w:p>
  <w:p w:rsidR="00D37CEA" w:rsidRDefault="00D37CEA" w:rsidP="00D37CEA">
    <w:pPr>
      <w:pStyle w:val="mlCustom"/>
      <w:framePr w:w="1960" w:wrap="around" w:vAnchor="page" w:hAnchor="page" w:x="1362" w:y="15372"/>
      <w:spacing w:after="0" w:line="200" w:lineRule="exact"/>
      <w:rPr>
        <w:rFonts w:ascii="Sparkasse Rg" w:hAnsi="Sparkasse Rg"/>
        <w:sz w:val="15"/>
      </w:rPr>
    </w:pPr>
    <w:r>
      <w:rPr>
        <w:rFonts w:ascii="Sparkasse Rg" w:hAnsi="Sparkasse Rg"/>
        <w:color w:val="000000"/>
        <w:sz w:val="15"/>
      </w:rPr>
      <w:t>60255 Frankfurt am Main</w:t>
    </w:r>
  </w:p>
  <w:p w:rsidR="00F95C70" w:rsidRDefault="00F95C70" w:rsidP="00F95C70">
    <w:pPr>
      <w:pStyle w:val="mlCustom"/>
      <w:framePr w:w="2677" w:wrap="around" w:vAnchor="page" w:hAnchor="page" w:x="3420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 xml:space="preserve">Vorstand </w:t>
    </w:r>
  </w:p>
  <w:p w:rsidR="00F95C70" w:rsidRDefault="00F95C70" w:rsidP="00F95C70">
    <w:pPr>
      <w:pStyle w:val="mlCustom"/>
      <w:framePr w:w="2677" w:wrap="around" w:vAnchor="page" w:hAnchor="page" w:x="3420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>Herbert Hans Grüntker (Vor</w:t>
    </w:r>
    <w:r>
      <w:rPr>
        <w:rFonts w:ascii="Sparkasse Rg" w:hAnsi="Sparkasse Rg"/>
        <w:color w:val="000000"/>
        <w:spacing w:val="-4"/>
        <w:sz w:val="15"/>
      </w:rPr>
      <w:t>sitzender</w:t>
    </w:r>
    <w:r>
      <w:rPr>
        <w:rFonts w:ascii="Sparkasse Rg" w:hAnsi="Sparkasse Rg"/>
        <w:color w:val="000000"/>
        <w:sz w:val="15"/>
      </w:rPr>
      <w:t xml:space="preserve">) </w:t>
    </w:r>
  </w:p>
  <w:p w:rsidR="00F95C70" w:rsidRDefault="00956D2B" w:rsidP="00F95C70">
    <w:pPr>
      <w:pStyle w:val="mlCustom"/>
      <w:framePr w:w="2677" w:wrap="around" w:vAnchor="page" w:hAnchor="page" w:x="3420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>Stephan Bruhn</w:t>
    </w:r>
  </w:p>
  <w:p w:rsidR="00F95C70" w:rsidRDefault="00956D2B" w:rsidP="00F95C70">
    <w:pPr>
      <w:pStyle w:val="mlCustom"/>
      <w:framePr w:w="2677" w:wrap="around" w:vAnchor="page" w:hAnchor="page" w:x="3420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>Dr. Altfried M. Lütkenhaus</w:t>
    </w:r>
    <w:r w:rsidR="00F95C70">
      <w:rPr>
        <w:rFonts w:ascii="Sparkasse Rg" w:hAnsi="Sparkasse Rg"/>
        <w:color w:val="000000"/>
        <w:sz w:val="15"/>
      </w:rPr>
      <w:t xml:space="preserve"> </w:t>
    </w:r>
  </w:p>
  <w:p w:rsidR="00965E52" w:rsidRDefault="00F95C70" w:rsidP="00F95C70">
    <w:pPr>
      <w:pStyle w:val="mlCustom"/>
      <w:framePr w:w="2677" w:wrap="around" w:vAnchor="page" w:hAnchor="page" w:x="3420" w:y="15372"/>
      <w:spacing w:after="0" w:line="200" w:lineRule="exact"/>
      <w:rPr>
        <w:rFonts w:ascii="Sparkasse Rg" w:hAnsi="Sparkasse Rg"/>
        <w:color w:val="000000"/>
        <w:sz w:val="15"/>
      </w:rPr>
    </w:pPr>
    <w:r w:rsidRPr="00FE68BE">
      <w:rPr>
        <w:rFonts w:ascii="Sparkasse Rg" w:hAnsi="Sparkasse Rg"/>
        <w:color w:val="000000"/>
        <w:sz w:val="15"/>
      </w:rPr>
      <w:t xml:space="preserve">Dr. </w:t>
    </w:r>
    <w:r w:rsidR="00956D2B">
      <w:rPr>
        <w:rFonts w:ascii="Sparkasse Rg" w:hAnsi="Sparkasse Rg"/>
        <w:color w:val="000000"/>
        <w:sz w:val="15"/>
      </w:rPr>
      <w:t>Arne Weick</w:t>
    </w:r>
  </w:p>
  <w:p w:rsidR="00D37CEA" w:rsidRPr="00956D2B" w:rsidRDefault="00D37CEA" w:rsidP="00D37CEA">
    <w:pPr>
      <w:pStyle w:val="mlCustom"/>
      <w:framePr w:w="2279" w:wrap="around" w:vAnchor="page" w:hAnchor="page" w:x="6255" w:y="15372"/>
      <w:spacing w:after="0" w:line="200" w:lineRule="exact"/>
      <w:rPr>
        <w:rFonts w:ascii="Sparkasse Rg" w:hAnsi="Sparkasse Rg"/>
        <w:color w:val="000000"/>
        <w:sz w:val="15"/>
      </w:rPr>
    </w:pPr>
    <w:r w:rsidRPr="00956D2B">
      <w:rPr>
        <w:rFonts w:ascii="Sparkasse Rg" w:hAnsi="Sparkasse Rg"/>
        <w:color w:val="000000"/>
        <w:sz w:val="15"/>
      </w:rPr>
      <w:t xml:space="preserve">Telefon 069 2641-0 </w:t>
    </w:r>
  </w:p>
  <w:p w:rsidR="00D37CEA" w:rsidRPr="00956D2B" w:rsidRDefault="00D37CEA" w:rsidP="00D37CEA">
    <w:pPr>
      <w:pStyle w:val="mlCustom"/>
      <w:framePr w:w="2279" w:wrap="around" w:vAnchor="page" w:hAnchor="page" w:x="6255" w:y="15372"/>
      <w:spacing w:after="0" w:line="200" w:lineRule="exact"/>
      <w:rPr>
        <w:rFonts w:ascii="Sparkasse Rg" w:hAnsi="Sparkasse Rg"/>
        <w:color w:val="000000"/>
        <w:sz w:val="15"/>
      </w:rPr>
    </w:pPr>
    <w:r w:rsidRPr="00956D2B">
      <w:rPr>
        <w:rFonts w:ascii="Sparkasse Rg" w:hAnsi="Sparkasse Rg"/>
        <w:color w:val="000000"/>
        <w:sz w:val="15"/>
      </w:rPr>
      <w:t xml:space="preserve">Telefax 069 2641-2900 </w:t>
    </w:r>
  </w:p>
  <w:p w:rsidR="00D37CEA" w:rsidRPr="009904B2" w:rsidRDefault="00D37CEA" w:rsidP="00D37CEA">
    <w:pPr>
      <w:pStyle w:val="mlCustom"/>
      <w:framePr w:w="2279" w:wrap="around" w:vAnchor="page" w:hAnchor="page" w:x="6255" w:y="15372"/>
      <w:spacing w:after="0" w:line="200" w:lineRule="exact"/>
      <w:rPr>
        <w:rFonts w:ascii="Sparkasse Rg" w:hAnsi="Sparkasse Rg"/>
        <w:color w:val="000000"/>
        <w:sz w:val="15"/>
        <w:lang w:val="en-US"/>
      </w:rPr>
    </w:pPr>
    <w:r w:rsidRPr="009904B2">
      <w:rPr>
        <w:rFonts w:ascii="Sparkasse Rg" w:hAnsi="Sparkasse Rg"/>
        <w:color w:val="000000"/>
        <w:sz w:val="15"/>
        <w:lang w:val="en-US"/>
      </w:rPr>
      <w:t xml:space="preserve">ServiceLine 069 24 1822 24 </w:t>
    </w:r>
  </w:p>
  <w:p w:rsidR="00D37CEA" w:rsidRPr="00BC5741" w:rsidRDefault="00D37CEA" w:rsidP="00D37CEA">
    <w:pPr>
      <w:pStyle w:val="mlCustom"/>
      <w:framePr w:w="2279" w:wrap="around" w:vAnchor="page" w:hAnchor="page" w:x="6255" w:y="15372"/>
      <w:spacing w:after="0" w:line="200" w:lineRule="exact"/>
      <w:rPr>
        <w:rFonts w:ascii="Sparkasse Rg" w:hAnsi="Sparkasse Rg"/>
        <w:color w:val="000000"/>
        <w:sz w:val="15"/>
        <w:lang w:val="it-IT"/>
      </w:rPr>
    </w:pPr>
    <w:r w:rsidRPr="009904B2">
      <w:rPr>
        <w:rFonts w:ascii="Sparkasse Rg" w:hAnsi="Sparkasse Rg"/>
        <w:color w:val="000000"/>
        <w:sz w:val="15"/>
        <w:lang w:val="en-US"/>
      </w:rPr>
      <w:t>www.frankfurter-sparkasse.</w:t>
    </w:r>
    <w:r w:rsidRPr="00BC5741">
      <w:rPr>
        <w:rFonts w:ascii="Sparkasse Rg" w:hAnsi="Sparkasse Rg"/>
        <w:color w:val="000000"/>
        <w:sz w:val="15"/>
        <w:lang w:val="it-IT"/>
      </w:rPr>
      <w:t xml:space="preserve">de </w:t>
    </w:r>
  </w:p>
  <w:p w:rsidR="00D37CEA" w:rsidRPr="009904B2" w:rsidRDefault="00D37CEA" w:rsidP="00D37CEA">
    <w:pPr>
      <w:pStyle w:val="mlCustom"/>
      <w:framePr w:w="2279" w:wrap="around" w:vAnchor="page" w:hAnchor="page" w:x="6255" w:y="15372"/>
      <w:spacing w:after="0" w:line="200" w:lineRule="exact"/>
      <w:rPr>
        <w:rFonts w:ascii="Sparkasse Rg" w:hAnsi="Sparkasse Rg"/>
        <w:sz w:val="15"/>
        <w:lang w:val="en-US"/>
      </w:rPr>
    </w:pPr>
    <w:r w:rsidRPr="009904B2">
      <w:rPr>
        <w:rFonts w:ascii="Sparkasse Rg" w:hAnsi="Sparkasse Rg"/>
        <w:color w:val="000000"/>
        <w:sz w:val="15"/>
        <w:lang w:val="en-US"/>
      </w:rPr>
      <w:t>online@frankfurter-sparkasse.de</w:t>
    </w:r>
  </w:p>
  <w:p w:rsidR="00D37CEA" w:rsidRPr="004B4402" w:rsidRDefault="00D37CEA" w:rsidP="00D37CEA">
    <w:pPr>
      <w:pStyle w:val="mlCustom"/>
      <w:framePr w:w="2279" w:wrap="around" w:vAnchor="page" w:hAnchor="page" w:x="8846" w:y="15372"/>
      <w:spacing w:after="0" w:line="200" w:lineRule="exact"/>
      <w:rPr>
        <w:rFonts w:ascii="Sparkasse Rg" w:hAnsi="Sparkasse Rg"/>
        <w:color w:val="000000"/>
        <w:sz w:val="15"/>
      </w:rPr>
    </w:pPr>
    <w:r w:rsidRPr="004B4402">
      <w:rPr>
        <w:rFonts w:ascii="Sparkasse Rg" w:hAnsi="Sparkasse Rg"/>
        <w:color w:val="000000"/>
        <w:spacing w:val="-2"/>
        <w:sz w:val="15"/>
      </w:rPr>
      <w:t>SWIFT</w:t>
    </w:r>
    <w:r w:rsidRPr="004B4402">
      <w:rPr>
        <w:rFonts w:ascii="Sparkasse Rg" w:hAnsi="Sparkasse Rg"/>
        <w:color w:val="000000"/>
        <w:sz w:val="15"/>
      </w:rPr>
      <w:t xml:space="preserve">/BIC HELADEF1822 </w:t>
    </w:r>
  </w:p>
  <w:p w:rsidR="00D37CEA" w:rsidRDefault="00D37CEA" w:rsidP="00D37CEA">
    <w:pPr>
      <w:pStyle w:val="mlCustom"/>
      <w:framePr w:w="2279" w:wrap="around" w:vAnchor="page" w:hAnchor="page" w:x="8846" w:y="15372"/>
      <w:spacing w:after="0" w:line="200" w:lineRule="exact"/>
      <w:rPr>
        <w:rFonts w:ascii="Sparkasse Rg" w:hAnsi="Sparkasse Rg"/>
        <w:color w:val="000000"/>
        <w:sz w:val="15"/>
      </w:rPr>
    </w:pPr>
    <w:r>
      <w:rPr>
        <w:rFonts w:ascii="Sparkasse Rg" w:hAnsi="Sparkasse Rg"/>
        <w:color w:val="000000"/>
        <w:sz w:val="15"/>
      </w:rPr>
      <w:t xml:space="preserve">BLZ 500 502 01 </w:t>
    </w:r>
  </w:p>
  <w:p w:rsidR="00D37CEA" w:rsidRPr="00C44613" w:rsidRDefault="00D37CEA" w:rsidP="00D37CEA">
    <w:pPr>
      <w:pStyle w:val="mlCustom"/>
      <w:framePr w:w="2279" w:wrap="around" w:vAnchor="page" w:hAnchor="page" w:x="8846" w:y="15372"/>
      <w:spacing w:after="0" w:line="200" w:lineRule="exact"/>
      <w:rPr>
        <w:rFonts w:ascii="Sparkasse Rg" w:hAnsi="Sparkasse Rg"/>
        <w:sz w:val="15"/>
      </w:rPr>
    </w:pPr>
    <w:r w:rsidRPr="00C44613">
      <w:rPr>
        <w:rFonts w:ascii="Sparkasse Rg" w:hAnsi="Sparkasse Rg"/>
        <w:sz w:val="15"/>
      </w:rPr>
      <w:t>HRA 43965</w:t>
    </w:r>
    <w:r>
      <w:rPr>
        <w:rFonts w:ascii="Sparkasse Rg" w:hAnsi="Sparkasse Rg"/>
        <w:sz w:val="15"/>
      </w:rPr>
      <w:t xml:space="preserve"> </w:t>
    </w:r>
  </w:p>
  <w:p w:rsidR="00D37CEA" w:rsidRDefault="00D37CEA" w:rsidP="00D37CEA">
    <w:pPr>
      <w:pStyle w:val="mlCustom"/>
      <w:framePr w:w="2279" w:wrap="around" w:vAnchor="page" w:hAnchor="page" w:x="8846" w:y="15372"/>
      <w:spacing w:after="0" w:line="200" w:lineRule="exact"/>
      <w:rPr>
        <w:rFonts w:ascii="Sparkasse Rg" w:hAnsi="Sparkasse Rg"/>
        <w:sz w:val="15"/>
      </w:rPr>
    </w:pPr>
    <w:r>
      <w:rPr>
        <w:rFonts w:ascii="Sparkasse Rg" w:hAnsi="Sparkasse Rg"/>
        <w:sz w:val="15"/>
      </w:rPr>
      <w:t xml:space="preserve">Amtsgericht Frankfurt am Main </w:t>
    </w:r>
  </w:p>
  <w:p w:rsidR="00D37CEA" w:rsidRDefault="00D37CEA" w:rsidP="00D37CEA">
    <w:pPr>
      <w:pStyle w:val="mlCustom"/>
      <w:framePr w:w="2279" w:wrap="around" w:vAnchor="page" w:hAnchor="page" w:x="8846" w:y="15372"/>
      <w:spacing w:after="0" w:line="200" w:lineRule="exact"/>
      <w:rPr>
        <w:rFonts w:ascii="Sparkasse Rg" w:hAnsi="Sparkasse Rg"/>
        <w:sz w:val="15"/>
      </w:rPr>
    </w:pPr>
    <w:r>
      <w:rPr>
        <w:rFonts w:ascii="Sparkasse Rg" w:hAnsi="Sparkasse Rg"/>
        <w:color w:val="000000"/>
        <w:sz w:val="15"/>
      </w:rPr>
      <w:t xml:space="preserve">USt-ID DE114104095 </w:t>
    </w:r>
  </w:p>
  <w:p w:rsidR="00780382" w:rsidRDefault="00780382">
    <w:pPr>
      <w:pStyle w:val="Fuzeile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8F" w:rsidRDefault="002F678F">
      <w:r>
        <w:separator/>
      </w:r>
    </w:p>
  </w:footnote>
  <w:footnote w:type="continuationSeparator" w:id="0">
    <w:p w:rsidR="002F678F" w:rsidRDefault="002F6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0B" w:rsidRDefault="00D11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34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  <w:r>
      <w:rPr>
        <w:rFonts w:ascii="Times New Roman" w:hAnsi="Times New Roman"/>
        <w:noProof/>
        <w:sz w:val="24"/>
      </w:rPr>
      <w:fldChar w:fldCharType="begin" w:fldLock="1"/>
    </w:r>
    <w:r>
      <w:rPr>
        <w:rFonts w:ascii="Times New Roman" w:hAnsi="Times New Roman"/>
        <w:noProof/>
        <w:sz w:val="24"/>
      </w:rPr>
      <w:instrText xml:space="preserve"> REF bkmLogoRef </w:instrText>
    </w:r>
    <w:r>
      <w:rPr>
        <w:rFonts w:ascii="Times New Roman" w:hAnsi="Times New Roman"/>
        <w:noProof/>
        <w:sz w:val="24"/>
      </w:rPr>
      <w:fldChar w:fldCharType="separate"/>
    </w:r>
  </w:p>
  <w:p w:rsidR="00205C34" w:rsidRDefault="00205C34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205C34" w:rsidRDefault="00205C34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  <w:r>
      <w:rPr>
        <w:rFonts w:ascii="Times New Roman" w:hAnsi="Times New Roman"/>
        <w:noProof/>
        <w:sz w:val="24"/>
      </w:rPr>
      <w:fldChar w:fldCharType="end"/>
    </w:r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noProof/>
      </w:rPr>
    </w:pPr>
  </w:p>
  <w:p w:rsidR="00780382" w:rsidRDefault="00780382">
    <w:pPr>
      <w:pStyle w:val="Kopfzeile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82" w:rsidRDefault="00780382">
    <w:pPr>
      <w:pStyle w:val="MLStat"/>
      <w:framePr w:wrap="around" w:vAnchor="page" w:hAnchor="margin" w:y="1974" w:anchorLock="1"/>
      <w:spacing w:before="0" w:after="0" w:line="240" w:lineRule="auto"/>
      <w:ind w:left="0" w:right="0" w:firstLine="0"/>
      <w:rPr>
        <w:rFonts w:ascii="Sparkasse Rg" w:hAnsi="Sparkasse Rg"/>
        <w:b/>
        <w:noProof/>
        <w:sz w:val="32"/>
      </w:rPr>
    </w:pPr>
    <w:bookmarkStart w:id="12" w:name="Kompetenz"/>
    <w:bookmarkEnd w:id="12"/>
  </w:p>
  <w:p w:rsidR="00780382" w:rsidRDefault="00780382">
    <w:pPr>
      <w:pStyle w:val="MLStat"/>
      <w:framePr w:w="4542" w:h="261" w:hRule="exact" w:wrap="around" w:vAnchor="page" w:hAnchor="margin" w:y="2672" w:anchorLock="1"/>
      <w:spacing w:before="0" w:after="0" w:line="200" w:lineRule="exact"/>
      <w:ind w:left="0" w:right="0" w:firstLine="0"/>
      <w:rPr>
        <w:rFonts w:ascii="Sparkasse Rg" w:hAnsi="Sparkasse Rg"/>
        <w:noProof/>
        <w:sz w:val="15"/>
      </w:rPr>
    </w:pPr>
    <w:bookmarkStart w:id="13" w:name="comKopf"/>
    <w:r>
      <w:rPr>
        <w:rFonts w:ascii="Sparkasse Rg" w:hAnsi="Sparkasse Rg"/>
        <w:noProof/>
        <w:sz w:val="15"/>
      </w:rPr>
      <w:t>Frankfurter Sparkasse · 60255 Frankfurt am Main</w:t>
    </w:r>
    <w:bookmarkEnd w:id="13"/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  <w:bookmarkStart w:id="14" w:name="bkmLogoRef"/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bookmarkEnd w:id="14"/>
  <w:p w:rsidR="00780382" w:rsidRDefault="00780382">
    <w:pPr>
      <w:pStyle w:val="MLStat"/>
      <w:spacing w:before="0" w:after="0" w:line="240" w:lineRule="exact"/>
      <w:ind w:left="0" w:right="0" w:firstLine="0"/>
      <w:rPr>
        <w:rFonts w:ascii="Times New Roman" w:hAnsi="Times New Roman"/>
        <w:noProof/>
        <w:sz w:val="24"/>
      </w:rPr>
    </w:pPr>
  </w:p>
  <w:p w:rsidR="00780382" w:rsidRDefault="00780382">
    <w:pPr>
      <w:pStyle w:val="MLStat"/>
      <w:spacing w:before="0" w:after="0" w:line="240" w:lineRule="exact"/>
      <w:ind w:left="0" w:right="0" w:firstLine="0"/>
      <w:rPr>
        <w:noProof/>
      </w:rPr>
    </w:pPr>
  </w:p>
  <w:p w:rsidR="00780382" w:rsidRDefault="00780382">
    <w:pPr>
      <w:pStyle w:val="Kopfzeile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5BCC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C764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768B478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parkasse Rg" w:hAnsi="Sparkasse Rg" w:hint="default"/>
      </w:rPr>
    </w:lvl>
  </w:abstractNum>
  <w:abstractNum w:abstractNumId="3">
    <w:nsid w:val="099C5B10"/>
    <w:multiLevelType w:val="singleLevel"/>
    <w:tmpl w:val="A36CD1B0"/>
    <w:lvl w:ilvl="0">
      <w:start w:val="1"/>
      <w:numFmt w:val="bullet"/>
      <w:pStyle w:val="Aufzhlungszeichen2"/>
      <w:lvlText w:val="–"/>
      <w:lvlJc w:val="left"/>
      <w:pPr>
        <w:tabs>
          <w:tab w:val="num" w:pos="989"/>
        </w:tabs>
        <w:ind w:left="913" w:hanging="284"/>
      </w:pPr>
      <w:rPr>
        <w:rFonts w:ascii="Sparkasse Rg" w:hAnsi="Sparkasse Rg" w:hint="default"/>
      </w:rPr>
    </w:lvl>
  </w:abstractNum>
  <w:abstractNum w:abstractNumId="4">
    <w:nsid w:val="224D2B9A"/>
    <w:multiLevelType w:val="singleLevel"/>
    <w:tmpl w:val="F2F06970"/>
    <w:lvl w:ilvl="0">
      <w:start w:val="1"/>
      <w:numFmt w:val="bullet"/>
      <w:pStyle w:val="Aufzhlungszeichen"/>
      <w:lvlText w:val="–"/>
      <w:lvlJc w:val="left"/>
      <w:pPr>
        <w:tabs>
          <w:tab w:val="num" w:pos="360"/>
        </w:tabs>
        <w:ind w:left="284" w:hanging="284"/>
      </w:pPr>
      <w:rPr>
        <w:rFonts w:ascii="Sparkasse Rg" w:hAnsi="Sparkasse Rg" w:hint="default"/>
      </w:rPr>
    </w:lvl>
  </w:abstractNum>
  <w:abstractNum w:abstractNumId="5">
    <w:nsid w:val="2FF75002"/>
    <w:multiLevelType w:val="singleLevel"/>
    <w:tmpl w:val="72A0039A"/>
    <w:lvl w:ilvl="0">
      <w:start w:val="1"/>
      <w:numFmt w:val="bullet"/>
      <w:pStyle w:val="Aufzhlungszeichen1"/>
      <w:lvlText w:val="–"/>
      <w:lvlJc w:val="left"/>
      <w:pPr>
        <w:tabs>
          <w:tab w:val="num" w:pos="700"/>
        </w:tabs>
        <w:ind w:left="624" w:hanging="284"/>
      </w:pPr>
      <w:rPr>
        <w:rFonts w:ascii="Sparkasse Rg" w:hAnsi="Sparkasse Rg" w:hint="default"/>
      </w:rPr>
    </w:lvl>
  </w:abstractNum>
  <w:abstractNum w:abstractNumId="6">
    <w:nsid w:val="36D12108"/>
    <w:multiLevelType w:val="hybridMultilevel"/>
    <w:tmpl w:val="C5224590"/>
    <w:lvl w:ilvl="0" w:tplc="3A20391E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parkasse Rg" w:hAnsi="Sparkasse Rg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2F2E"/>
    <w:multiLevelType w:val="multilevel"/>
    <w:tmpl w:val="AA6ECBB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DB61166"/>
    <w:multiLevelType w:val="singleLevel"/>
    <w:tmpl w:val="4A4225D2"/>
    <w:lvl w:ilvl="0">
      <w:start w:val="1"/>
      <w:numFmt w:val="bullet"/>
      <w:pStyle w:val="Aufzhlungszeichen3"/>
      <w:lvlText w:val="–"/>
      <w:lvlJc w:val="left"/>
      <w:pPr>
        <w:tabs>
          <w:tab w:val="num" w:pos="1131"/>
        </w:tabs>
        <w:ind w:left="1055" w:hanging="284"/>
      </w:pPr>
      <w:rPr>
        <w:rFonts w:ascii="Sparkasse Rg" w:hAnsi="Sparkasse Rg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5"/>
  </w:num>
  <w:num w:numId="14">
    <w:abstractNumId w:val="1"/>
  </w:num>
  <w:num w:numId="15">
    <w:abstractNumId w:val="3"/>
  </w:num>
  <w:num w:numId="16">
    <w:abstractNumId w:val="0"/>
  </w:num>
  <w:num w:numId="17">
    <w:abstractNumId w:val="0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fg.ActiveLayout" w:val="System.MainNode1.Layout1"/>
    <w:docVar w:name="cfg.LastPrintLayout.Index" w:val="1"/>
    <w:docVar w:name="cfg.Ressources.1031" w:val="[1031]&lt;CRLF&gt;Name=German (Standard)&lt;CRLF&gt;Rows=15&lt;CRLF&gt;1=Datum:&lt;CRLF&gt;2=Name:&lt;CRLF&gt;3=Betreff:&lt;CRLF&gt;4=Abteilung:&lt;CRLF&gt;5=Telefon:&lt;CRLF&gt;6=Fax:&lt;CRLF&gt;7=E-Mail:&lt;CRLF&gt;8=Vorgesetzte(r)/U'schrL:&lt;CRLF&gt;9=Gesprächspartner:&lt;CRLF&gt;10=Schriftgrösse Betreff:&lt;CRLF&gt;11=Logobogen&lt;CRLF&gt;12=Leerbogen&lt;CRLF&gt;13=Unterschrift rechts:&lt;CRLF&gt;14=PDF&lt;CRLF&gt;15=Kompetenzcenter:&lt;CRLF&gt;"/>
    <w:docVar w:name="cfgDocument.ConfigStructure" w:val="[Global]&lt;CRLF&gt;Version=1.0.0&lt;CRLF&gt;[Config]&lt;CRLF&gt;Nodes=1&lt;CRLF&gt;Node1=MainNode1&lt;CRLF&gt;DefNode=MainNode1&lt;CRLF&gt;[MainNode1]&lt;CRLF&gt;Name=Context1&lt;CRLF&gt;Nodes=1&lt;CRLF&gt;DefNode=MainNode1.MainNode1&lt;CRLF&gt;Node1=MainNode1.MainNode1&lt;CRLF&gt;[MainNode1.MainNode1]&lt;CRLF&gt;Nodes=0&lt;CRLF&gt;Name=German&lt;CRLF&gt;"/>
    <w:docVar w:name="cfgDocument.Context1.German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,MdField2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&lt;CRLF&gt;MdFieldsNames=lst,0 1 2 3 4 5 6 7 8 9 10 11 12 13 14 15 16 17 18 19 20 21 22 23 24 25 26 27 28 29 30 31 32 ,fensterzeile,Strasse,Telefon,Telefax,comService,Internet,swift,BLZ,comAmt,comHRA,Ort,Name,Abteilung,email,Telefon (Zentrale),Telefax (Zentrale),superior,vsvors,arvors,p_ort,p_plz,p_platz,mail,comUst,comHRB,vsmitglieder,Institut,vvstellvertr,filiale,Durchwahl,ort_filiale,strasse_filiale,unterschrR,&lt;CRLF&gt;MdFieldsCaptions=lst,0 1 2 3 4 5 6 7 8 9 10 11 12 13 14 15 16 17 18 19 20 21 22 23 24 25 26 27 28 29 30 31 32 ,&lt;CRLF&gt;MdFieldsProperties=lst,0 1 2 3 4 5 6 7 8 9 10 11 12 13 14 15 16 17 18 19 20 21 22 23 24 25 26 27 28 29 30 31 32 ,/DSN=00fensterzeile,/DSN=00Strasse,/DSN=00Telefon,/DSN=00Telefax,/DSN=00comService,/DSN=00Internet,/DSN=00swift,/DSN=00BLZ,/DSN=00comAmt,/DSN=00comHRA,/DSN=00Ort,/DSN=00Name,/DSN=00Abteilung,/DSN=00email,/DSN=00Telefon (Zentrale),/DSN=00Telefax (Zentrale),/DSN=00superior,/DSN=00vorstandsvorsitzender,/DSN=00aufsichtsratsvorsitzender,/DSN=00p_ort,/DSN=00p_plz,/DSN=00p_platz,/DSN=00mail,/DSN=00comUst,/DSN=00comHRB,/DSN=00vorstandsmitglieder,/DSN=00Institut,/DSN=00vvstellvertr,/DSN=00filiale,/DSN=00Durchwahl,/DSN=00ort_filiale,/DSN=00strasse_filiale,/DSN=00unterschrR,&lt;CRLF&gt;&lt;CRLF&gt;[System.MainNode1]&lt;CRLF&gt;Name=txt,German&lt;CRLF&gt;TemplateFile=txt,H:\\develop\\Fraspa_Rebranding\\MasterLayout\\fspoff05.dot&lt;CRLF&gt;TemplateFile.Inh=txt,0&lt;CRLF&gt;ProtectionPassword=txt,&lt;CRLF&gt;ProtectionPassword.Inh=txt,0&lt;CRLF&gt;DataDialogType=txt,0&lt;CRLF&gt;DataDialogType.Inh=txt,0&lt;CRLF&gt;Language=txt,1031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2,DdField34,DdField5,DdField3,DdField4,DdField17,DdField30,DdField15,DdField16,DdField26,DdField19,DdField20,DdField21,DdField22,DdField23,DdField24,DdField27,DdField31,DdField33,DdField35,DdField36,DdField37,DdField39,DdField18,DdField25,DdField38,DdField42,DdField43,DdField44,DdField45,DdField46,DdField47,DdField48,DdField49,DdField51,DdField52,DdField53,DdField50,DdField55,DdField56,DdField1,DdField6,DdField8,DdField14,DdField28,&lt;CRLF&gt;DdFieldsNames=lst,0 1 2 3 4 5 6 7 8 9 10 11 12 13 14 15 16 17 18 19 20 21 22 23 24 25 26 27 28 29 30 31 32 33 34 35 36 37 38 39 40 41 42 43 44 ,usrBetreff,Vorgesetzter,sigRight,usrDatum,bkmMail,comTel,usrEMail,comKopf,comStrasse,comPLZ,comService,comInternet,comSWIFT,comBLZ,comAmt,comHRA,FGespr,bkmPage,bkmClosing,adresse,bkmVorstand,kontakt,an,daten,postanschrift,p_plz,p_ort,p_platz,institut,ort,vorstaende,vsvors,arvors,comMail,comFax,comHRB,comUst,OpeningSalutation,ClosingSalutation,fraspa,vvstellvertr,strasse,filiale,ortfiliale,strfiliale,&lt;CRLF&gt;DdFieldsCaptions=lst,0 1 2 3 4 5 6 7 8 9 10 11 12 13 14 15 16 17 18 19 20 21 22 23 24 25 26 27 28 29 30 31 32 33 34 35 36 37 38 39 40 41 42 43 44 ,&lt;IDD_3&gt;/Inh00,&lt;IDD_8&gt;/Inh00,&lt;IDD_13&gt;/Inh00,&lt;IDD_1&gt;/Inh00,&lt;IDD_7&gt;/Inh00,/Inh00,&lt;IDD_7&gt;/Inh00,/Inh00,/Inh00,/Inh00,/Inh00,/Inh00,/Inh00,/Inh00,/Inh00,/Inh00,/Inh00,/Inh00,/Inh00,/Inh00,/Inh00,/Inh00,/Inh00,/Inh00,/Inh00,/Inh00,/Inh00,/Inh00,/Inh00,/Inh00,/Inh00,/Inh00,/Inh00,/Inh00,/Inh00,/Inh00,/Inh00,/Inh00,/Inh00,/Inh00,/Inh00,/Inh00,/Inh00,/Inh00,/Inh00,&lt;CRLF&gt;DdFieldsProperties=lst,0 1 2 3 4 5 6 7 8 9 10 11 12 13 14 15 16 17 18 19 20 21 22 23 24 25 26 27 28 29 30 31 32 33 34 35 36 37 38 39 40 41 42 43 44 ,/Inz=XX-1/Pre=00/UPr=00-1/STx=00/Tex=00Einladung zum UnternehmerDialog „Kampf um die Talente“ /DTP=002/DNP=00/SUP=00/AFM=001/DTA=002/DNA=00/SUA=00/Suf=00/USu=00-1/Lin=003/Del=001/PST=002/Dlg=00-1/Dlp=0000/Kai=0000/MUL=00-1/HSB=0000/Wtl=00-1/FTy=001/Owt=0000/Owd=0000/CTy=001/Ctw=005600/Ctl=001800/FSp=0000/FSd=0000/SCP=00/SCA=00/GRI=000/VAL=000/DPR=00,/Inz=XX-1/Pre=00/UPr=00-1/STx=00Vorgesetzter/Tex=00Centerleiter/DTP=001/DNP=00System.MdField18/SUP=00Vorgesetzter/AFM=001/DTA=002/DNA=00/SUA=00/Suf=00/USu=0000/Lin=002/Del=001/PST=002/Dlg=00-1/Dlp=0000/Kai=0000/MUL=00-1/HSB=0000/Wtl=00-1/FTy=001/Owt=0000/Owd=0000/CTy=001/Ctw=005600/Ctl=001800/FSp=0000/FSd=0000/SCP=00/SCA=00/GRI=000/VAL=000/DPR=00,/Inz=XX-1/Pre=00/UPr=00-1/STx=00Hans Mustermann-Doppelname/Tex=00Betreuer/DTP=001/DNP=00System.MdField34/SUP=00Hans Mustermann-Doppelname/AFM=001/DTA=002/DNA=00/SUA=00/Suf=00/USu=00-1/Lin=001/Del=001/PST=002/Dlg=00-1/Dlp=0000/Kai=0000/MUL=0000/HSB=0000/Wtl=00-1/FTy=001/Owt=0000/Owd=0000/CTy=001/Ctw=005600/Ctl=001800/FSp=0000/FSd=0000/SCP=00/SCA=00/GRI=000/VAL=000/DPR=00,/Inz=XX-1/Pre=00/UPr=0000/STx=0020. Juni 2007/Tex=00Januar 2012/DTP=002/DNP=00/SUP=0020. Juni 2007/AFM=001/DTA=002/DNA=00/SUA=00/Suf=00/USu=00-1/Lin=001/Del=001/PST=002/Dlg=00-1/Dlp=0000/Kai=0000/MUL=0000/HSB=0000/Wtl=00-1/FTy=001/Owt=0000/Owd=0000/CTy=001/Ctw=005600/Ctl=001800/FSp=0000/FSd=0000/SCP=00/SCA=00/GRI=000/VAL=000/DPR=00,/Inz=XX-1/Pre=00/UPr=00-1/STx=00hans.mustermann_x001e_doppelname@frankfurter_x001e_sparkasse.de/Tex=00hans.mustermann_x001e_doppelname@frankfurter_x001e_sparkasse.de/DTP=001/DNP=00System.MdField15/SUP=00hans.mustermann_x001e_doppelname@frankfurter_x001e_sparkasse.de/AFM=001/DTA=002/DNA=00/SUA=00/Suf=00/USu=00-1/Lin=002/Del=001/PST=001/Dlg=00-1/Dlp=0000/Kai=0000/MUL=00-1/HSB=0000/Wtl=00-1/FTy=001/Owt=0000/Owd=0000/CTy=001/Ctw=005600/Ctl=001800/FSp=0000/FSd=00-1/SCP=00/SCA=00/GRI=000/VAL=000/DPR=00,/Inz=XX-1/Pre=00Telefon /UPr=0000/STx=00069 2641-0/Tex=00069 2641-0/DTP=001/DNP=00System.MdField16/SUP=00069 2641-0/AFM=001/DTA=002/DNA=00/SUA=00/Suf=00\/p/USu=0000/Lin=001/Del=001/PST=001/Dlg=0000/Dlp=0000/Kai=0000/MUL=0000/HSB=0000/Wtl=0000/FTy=001/Owt=0000/Owd=0000/CTy=001/Ctw=002000/Ctl=001800/FSp=0000/FSd=0000/SCP=00/SCA=00/GRI=000/VAL=000/DPR=00,/Inz=XX-1/Pre=00/UPr=00-1/STx=00hans.mustermann-doppelname@frankfurter-sparkasse.de/Tex=00hans.mustermann-doppelname@frankfurter-sparkasse.de/DTP=001/DNP=00System.MdField15/SUP=00hans.mustermann-doppelname@frankfurter-sparkasse.de/AFM=001/DTA=002/DNA=00/SUA=00/Suf=00/USu=00-1/Lin=002/Del=001/PST=001/Dlg=0000/Dlp=0000/Kai=0000/MUL=00-1/HSB=0000/Wtl=00-1/FTy=001/Owt=0000/Owd=0000/CTy=001/Ctw=003000/Ctl=001800/FSp=0000/FSd=0000/SCP=00/SCA=00/GRI=000/VAL=000/DPR=00,/Inz=XX-1/Pre=00/UPr=00-1/STx=00Frankfurter Sparkasse · 60255 Frankfurt am Main/Tex=00Frankfurter Sparkasse · 60255 Frankfurt am Main/DTP=001/DNP=00System.MdField2/SUP=00Frankfurter Sparkasse · 60255 Frankfurt am Main/AFM=001/DTA=002/DNA=00/SUA=00/Suf=00/USu=00-1/Lin=001/Del=001/PST=001/Dlg=0000/Dlp=0000/Kai=0000/MUL=0000/HSB=0000/Wtl=00-1/FTy=001/Owt=0000/Owd=0000/CTy=001/Ctw=002000/Ctl=001200/FSp=0000/FSd=0000/SCP=00/SCA=00/GRI=000/VAL=000/DPR=00,/Inz=XX-1/Pre=00/UPr=00-1/STx=00Neue Mainzer Str. 47-53/Tex=00Neue Mainzer Str. 47-53/DTP=001/DNP=00System.MdField3/SUP=00Neue Mainzer Str. 47-53/AFM=001/DTA=002/DNA=00/SUA=00/Suf=00\/p/USu=0000/Lin=001/Del=001/PST=001/Dlg=0000/Dlp=0000/Kai=0000/MUL=0000/HSB=0000/Wtl=00-1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Dlg=0000/Dlp=0000/Kai=0000/MUL=0000/HSB=0000/Wtl=00-1/FTy=001/Owt=0000/Owd=0000/CTy=001/Ctw=002000/Ctl=001200/FSp=0000/FSd=0000/SCP=00/SCA=00/GRI=000/VAL=000/DPR=00,/Inz=XX-1/Pre=00ServiceLine /UPr=0000/STx=00069 24 1822 24/Tex=00069 24 1822 24/DTP=001/DNP=00System.MdField6/SUP=00069 24 1822 24/AFM=001/DTA=002/DNA=00/SUA=00/Suf=00\/p/USu=0000/Lin=001/Del=001/PST=001/Dlg=0000/Dlp=0000/Kai=0000/MUL=0000/HSB=0000/Wtl=00-1/FTy=001/Owt=0000/Owd=0000/CTy=001/Ctw=002000/Ctl=001200/FSp=0000/FSd=0000/SCP=00/SCA=00/GRI=000/VAL=000/DPR=00,/Inz=XX-1/Pre=00/UPr=0000/STx=00www.frankfurter-sparkasse.de/Tex=00www.frankfurter-sparkasse.de/DTP=001/DNP=00System.MdField7/SUP=00www.frankfurter-sparkasse.de/AFM=001/DTA=002/DNA=00/SUA=00/Suf=00\/p/USu=0000/Lin=001/Del=001/PST=001/Dlg=0000/Dlp=0000/Kai=0000/MUL=0000/HSB=0000/Wtl=00-1/FTy=001/Owt=0000/Owd=0000/CTy=001/Ctw=002000/Ctl=001200/FSp=0000/FSd=0000/SCP=00/SCA=00/GRI=000/VAL=000/DPR=00,/Inz=XX-1/Pre=00S.W.I.F.T.\/BIC /UPr=00-1/STx=00HELADEF1822/Tex=00HELADEF1822/DTP=001/DNP=00System.MdField8/SUP=00HELADEF1822/AFM=001/DTA=002/DNA=00/SUA=00/Suf=00\/p/USu=0000/Lin=001/Del=001/PST=001/Dlg=0000/Dlp=0000/Kai=0000/MUL=0000/HSB=0000/Wtl=00-1/FTy=001/Owt=0000/Owd=0000/CTy=001/Ctw=002000/Ctl=001200/FSp=0000/FSd=0000/SCP=00/SCA=00/GRI=000/VAL=000/DPR=00,/Inz=XX-1/Pre=00BLZ /UPr=0000/STx=00500 502 01/Tex=00500 502 01/DTP=001/DNP=00System.MdField9/SUP=00500 502 01/AFM=001/DTA=002/DNA=00/SUA=00/Suf=00\/p/USu=0000/Lin=001/Del=001/PST=001/Dlg=0000/Dlp=0000/Kai=0000/MUL=0000/HSB=0000/Wtl=00-1/FTy=001/Owt=0000/Owd=0000/CTy=001/Ctw=002000/Ctl=001200/FSp=0000/FSd=0000/SCP=00/SCA=00/GRI=000/VAL=000/DPR=00,/Inz=XX-1/Pre=00/UPr=00-1/STx=00Amtsgericht Frankfurt am Main/Tex=00Amtsgericht Frankfurt am Main/DTP=001/DNP=00System.MdField10/SUP=00Amtsgericht Frankfurt am Main/AFM=001/DTA=002/DNA=00/SUA=00/Suf=00\/p/USu=0000/Lin=001/Del=001/PST=001/Dlg=0000/Dlp=0000/Kai=0000/MUL=0000/HSB=0000/Wtl=00-1/FTy=001/Owt=0000/Owd=0000/CTy=001/Ctw=002000/Ctl=001200/FSp=0000/FSd=0000/SCP=00/SCA=00/GRI=000/VAL=000/DPR=00,/Inz=XX-1/Pre=00HRA /UPr=0000/STx=0026119/Tex=0026119/DTP=001/DNP=00System.MdField11/SUP=0026119/AFM=001/DTA=002/DNA=00/SUA=00/Suf=00/USu=00-1/Lin=001/Del=001/PST=001/Dlg=0000/Dlp=0000/Kai=0000/MUL=0000/HSB=0000/Wtl=00-1/FTy=001/Owt=0000/Owd=0000/CTy=001/Ctw=002000/Ctl=001200/FSp=0000/FSd=0000/SCP=00/SCA=00/GRI=000/VAL=000/DPR=00,/Inz=XX-1/Pre=00/UPr=0000/STx=00Ihr Gesprächspartner/Tex=00Ihr Gesprächspartner/DTP=002/DNP=00/SUP=00Ihr Gesprächspartner/AFM=001/DTA=002/DNA=00/SUA=00/Suf=00/USu=0000/Lin=001/Del=001/PST=002/Dlg=0000/Dlp=0000/Kai=0000/MUL=0000/HSB=0000/Wtl=00-1/FTy=001/Owt=0000/Owd=0000/CTy=001/Ctw=002000/Ctl=001200/FSp=0000/FSd=0000/SCP=00/SCA=00/GRI=000/VAL=000/DPR=00,/Inz=XX-1/Pre=00/UPr=00-1/STx=00Seite/Tex=00Seite/DTP=002/DNP=00/SUP=00Seite/AFM=001/DTA=002/DNA=00/SUA=00/Suf=00/USu=00-1/Lin=001/Del=001/PST=001/Dlg=0000/Dlp=0000/Kai=0000/MUL=0000/HSB=0000/Wtl=00-1/FTy=001/Owt=0000/Owd=0000/CTy=001/Ctw=002000/Ctl=001200/FSp=0000/FSd=0000/SCP=00/SCA=00/GRI=000/VAL=000/DPR=00,/Inz=XX-1/Pre=00/UPr=00-1/STx=00Centerleiter/Tex=00Centerleiter/DTP=003/DNP=00System.MdField18/SUP=00Centerleiter/AFM=001/DTA=002/DNA=00/SUA=00/Suf=00/USu=0000/Lin=001/Del=001/PST=001/Dlg=0000/Dlp=0000/Kai=00-1/MUL=0000/HSB=0000/Wtl=00-1/FTy=001/Owt=0000/Owd=0000/CTy=001/Ctw=002000/Ctl=001200/FSp=0000/FSd=0000/SCP=00&lt;DdField34&gt;/SCA=00/GRI=000/VAL=000/DPR=00,/Inz=XX-1/Pre=00/UPr=00-1/STx=00Frankfurter Sparkasse&lt;CR&gt;Neue Mainzer Str. 47-53&lt;CR&gt;60311 Frankfurt am Main&lt;CR&gt;Postanschrift &lt;CR&gt;60255 Frankfurt am Main /Tex=00Frankfurter Sparkasse&lt;CR&gt;Neue Mainzer Str. 47-53&lt;CR&gt;60311 Frankfurt am Main&lt;CR&gt;Postanschrift &lt;CR&gt;60255 Frankfurt am Main /DTP=003/DNP=00System.MdField22/SUP=00Frankfurter Sparkasse&lt;CR&gt;Neue Mainzer Str. 47-53&lt;CR&gt;60311 Frankfurt am Main&lt;CR&gt;Postanschrift &lt;CR&gt;60255 Frankfurt am Main /AFM=001/DTA=002/DNA=00/SUA=00/Suf=00/USu=00-1/Lin=001/Del=001/PST=001/Dlg=0000/Dlp=0000/Kai=0000/MUL=0000/HSB=0000/Wtl=00-1/FTy=001/Owt=0000/Owd=0000/CTy=001/Ctw=002000/Ctl=001200/FSp=0000/FSd=0000/SCP=00&lt;DdField44&gt;&lt;DdField16&gt;&lt;DdField45&gt;&lt;DdField25&gt;/SCA=00/GRI=000/VAL=000/DPR=00,/Inz=XX-1/Pre=00/UPr=0000/STx=00Vorstand&lt;VT&gt;Dr. Harald Quensen (Vorsitzender)&lt;CR&gt;Herbert Hans Grüntker (stellv. Vors.)&lt;CR&gt;Stephan Bruhn\, Herbert Pfennig\,&lt;VT&gt;Dr. Georg Stocker/Tex=00Vorstand&lt;VT&gt;Dr. Harald Quensen (Vorsitzender)&lt;CR&gt;Herbert Hans Grüntker (stellv. Vors.)&lt;CR&gt;Stephan Bruhn\, Herbert Pfennig\,&lt;VT&gt;Dr. Georg Stocker/DTP=003/DNP=00System.MdField23/SUP=00Vorstand&lt;VT&gt;Dr. Harald Quensen (Vorsitzender)&lt;CR&gt;Herbert Hans Grüntker (stellv. Vors.)&lt;CR&gt;Stephan Bruhn\, Herbert Pfennig\,&lt;VT&gt;Dr. Georg Stocker/AFM=001/DTA=002/DNA=00/SUA=00/Suf=00/USu=0000/Lin=001/Del=001/PST=001/Dlg=0000/Dlp=0000/Kai=0000/MUL=0000/HSB=0000/Wtl=00-1/FTy=001/Owt=0000/Owd=0000/CTy=001/Ctw=002000/Ctl=001200/FSp=0000/FSd=0000/SCP=00&lt;DdField47&gt;&lt;DdField1&gt;&lt;DdField46&gt;&lt;DdField48&gt;/SCA=00/GRI=000/VAL=000/DPR=00,/Inz=XX-1/Pre=00/UPr=00-1/STx=00Telefon 069 2641-0&lt;CR&gt;Telefax 069 2641-29 00&lt;CR&gt;ServiceLine 069 24 1822 24&lt;CR&gt;www.frankfurter-sparkasse.de&lt;CR&gt;online@frankfurter-sparkasse.de/Tex=00Telefon 069 2641-0&lt;CR&gt;Telefax 069 2641-29 00&lt;CR&gt;ServiceLine 069 24 1822 24&lt;CR&gt;www.frankfurter-sparkasse.de&lt;CR&gt;online@frankfurter-sparkasse.de/DTP=003/DNP=00System.MdField24/SUP=00Telefon 069 2641-0&lt;CR&gt;Telefax 069 2641-29 00&lt;CR&gt;ServiceLine 069 24 1822 24&lt;CR&gt;www.frankfurter-sparkasse.de&lt;CR&gt;online@frankfurter-sparkasse.de/AFM=001/DTA=002/DNA=00/SUA=00/Suf=00/USu=00-1/Lin=001/Del=001/PST=001/Dlg=0000/Dlp=0000/Kai=0000/MUL=0000/HSB=0000/Wtl=00-1/FTy=001/Owt=0000/Owd=0000/CTy=001/Ctw=002000/Ctl=001200/FSp=0000/FSd=0000/SCP=00&lt;DdField17&gt;&lt;DdField51&gt;&lt;DdField19&gt;&lt;DdField20&gt;&lt;DdField49&gt;/SCA=00/GRI=000/VAL=000/DPR=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/DPR=00,/Inz=XX-1/Pre=00/UPr=00-1/STx=00S.W.I.F.T.\/BIC HELADEF1822&lt;CR&gt;BLZ 500 502 01&lt;CR&gt;HRB 75393&lt;CR&gt;Amtsgericht Frankfurt am Main&lt;CR&gt;USt-ID  DE114104095/Tex=00S.W.I.F.T.\/BIC HELADEF1822&lt;CR&gt;BLZ 500 502 01&lt;CR&gt;HRB 75393&lt;CR&gt;Amtsgericht Frankfurt am Main&lt;CR&gt;USt-ID  DE114104095/DTP=003/DNP=00/SUP=00S.W.I.F.T.\/BIC HELADEF1822&lt;CR&gt;BLZ 500 502 01&lt;CR&gt;HRB 75393&lt;CR&gt;Amtsgericht Frankfurt am Main&lt;CR&gt;USt-ID  DE114104095/AFM=001/DTA=002/DNA=00/SUA=00/Suf=00/USu=00-1/Lin=001/Del=001/PST=001/Dlg=0000/Dlp=0000/Kai=0000/MUL=0000/HSB=0000/Wtl=00-1/FTy=001/Owt=0000/Owd=0000/CTy=001/Ctw=002000/Ctl=001200/FSp=0000/FSd=0000/SCP=00&lt;DdField21&gt;&lt;DdField22&gt;&lt;DdField52&gt;&lt;DdField23&gt;&lt;DdField53&gt;/SCA=00/GRI=000/VAL=000/DPR=00,/Inz=XX-1/Pre=00Postanschrift \/p/UPr=0000/STx=0060255 Frankfurt am Main /Tex=0060255 Frankfurt am Main /DTP=003/DNP=00/SUP=0060255 Frankfurt am Main /AFM=001/DTA=002/DNA=00/SUA=00/Suf=00/USu=00-1/Lin=001/Del=001/PST=001/Dlg=0000/Dlp=0000/Kai=0000/MUL=0000/HSB=0000/Wtl=0000/FTy=001/Owt=0000/Owd=0000/CTy=001/Ctw=002000/Ctl=001200/FSp=0000/FSd=0000/SCP=00&lt;DdField38&gt; &lt;DdField42&gt; &lt;DdField43&gt;/SCA=00/GRI=000/VAL=000/DPR=00,/Inz=XX-1/Pre=00/UPr=00-1/STx=0060255/Tex=0060255/DTP=001/DNP=00System.MdField22/SUP=0060255/AFM=001/DTA=002/DNA=00/SUA=00/Suf=00/USu=00-1/Lin=001/Del=001/PST=001/Dlg=0000/Dlp=0000/Kai=0000/MUL=0000/HSB=0000/Wtl=0000/FTy=001/Owt=0000/Owd=0000/CTy=001/Ctw=002000/Ctl=001200/FSp=0000/FSd=0000/SCP=00/SCA=00/GRI=000/VAL=000/DPR=00,/Inz=XX-1/Pre=00/UPr=00-1/STx=00Frankfurt am Main/Tex=00Frankfurt am Main/DTP=001/DNP=00System.MdField21/SUP=00Frankfurt am Main/AFM=001/DTA=002/DNA=00/SUA=00/Suf=00/USu=00-1/Lin=001/Del=001/PST=001/Dlg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Dlg=0000/Dlp=0000/Kai=0000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\/p/USu=0000/Lin=001/Del=001/PST=001/Dlg=0000/Dlp=0000/Kai=0000/MUL=0000/HSB=0000/Wtl=0000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Dlg=0000/Dlp=0000/Kai=0000/MUL=0000/HSB=0000/Wtl=00-1/FTy=001/Owt=0000/Owd=0000/CTy=001/Ctw=002000/Ctl=001200/FSp=0000/FSd=0000/SCP=00/SCA=00/GRI=000/VAL=000/DPR=00,/Inz=XX-1/Pre=00/UPr=0000/STx=00Stephan Bruhn\, Herbert Pfennig\,&lt;VT&gt;Dr. Georg Stocker/Tex=00Stephan Bruhn\, Herbert Pfennig\,&lt;VT&gt;Dr. Georg Stocker/DTP=001/DNP=00System.MdField27/SUP=00Stephan Bruhn\, Herbert Pfennig\,&lt;VT&gt;Dr. Georg Stocker/AFM=001/DTA=002/DNA=00/SUA=00/Suf=00/USu=0000/Lin=001/Del=001/PST=001/Dlg=0000/Dlp=0000/Kai=0000/MUL=0000/HSB=0000/Wtl=0000/FTy=001/Owt=0000/Owd=0000/CTy=001/Ctw=002000/Ctl=001200/FSp=0000/FSd=0000/SCP=00/SCA=00/GRI=000/VAL=000/DPR=00,/Inz=XX-1/Pre=00Vorstand\/l/UPr=0000/STx=00Dr. Harald Quensen /Tex=00Dr. Harald Quensen /DTP=001/DNP=00System.MdField19/SUP=00Dr. Harald Quensen /AFM=001/DTA=002/DNA=00/SUA=00/Suf=00(Vorsitzender)\/p/USu=0000/Lin=001/Del=001/PST=001/Dlg=0000/Dlp=0000/Kai=0000/MUL=0000/HSB=0000/Wtl=0000/FTy=001/Owt=0000/Owd=0000/CTy=001/Ctw=002000/Ctl=001200/FSp=0000/FSd=0000/SCP=00/SCA=00/GRI=000/VAL=000/DPR=00,/Inz=XX-1/Pre=00\/pVorsitzender des Aufsichtsrats\/p/UPr=0000/STx=00/Tex=00/DTP=001/DNP=00System.MdField20/SUP=00/AFM=001/DTA=002/DNA=00/SUA=00/Suf=00/USu=0000/Lin=001/Del=001/PST=001/Dlg=0000/Dlp=0000/Kai=0000/MUL=0000/HSB=0000/Wtl=0000/FTy=001/Owt=0000/Owd=0000/CTy=001/Ctw=002000/Ctl=001200/FSp=0000/FSd=0000/SCP=00/SCA=00/GRI=000/VAL=000/DPR=00,/Inz=XX-1/Pre=00/UPr=0000/STx=00online@frankfurter-sparkasse.de/Tex=00online@frankfurter-sparkasse.de/DTP=001/DNP=00System.MdField24/SUP=00online@frankfurter-sparkasse.de/AFM=001/DTA=002/DNA=00/SUA=00/Suf=00/USu=0000/Lin=001/Del=001/PST=001/Dlg=0000/Dlp=0000/Kai=0000/MUL=0000/HSB=0000/Wtl=0000/FTy=001/Owt=0000/Owd=0000/CTy=001/Ctw=002000/Ctl=001200/FSp=0000/FSd=0000/SCP=00/SCA=00/GRI=000/VAL=000/DPR=00,/Inz=XX-1/Pre=00Telefax /UPr=0000/STx=00069 2641-29 00/Tex=00069 2641-29 00/DTP=001/DNP=00System.MdField17/SUP=00069 2641-29 00/AFM=001/DTA=002/DNA=00/SUA=00/Suf=00\/p/USu=0000/Lin=001/Del=001/PST=001/Dlg=0000/Dlp=0000/Kai=0000/MUL=0000/HSB=0000/Wtl=0000/FTy=001/Owt=0000/Owd=0000/CTy=001/Ctw=002000/Ctl=001200/FSp=0000/FSd=0000/SCP=00/SCA=00/GRI=000/VAL=000/DPR=00,/Inz=XX-1/Pre=00HRB /UPr=0000/STx=0075393/Tex=0075393/DTP=001/DNP=00System.MdField26/SUP=0075393/AFM=001/DTA=002/DNA=00/SUA=00/Suf=00\/p/USu=0000/Lin=001/Del=001/PST=001/Dlg=0000/Dlp=0000/Kai=0000/MUL=0000/HSB=0000/Wtl=0000/FTy=001/Owt=0000/Owd=0000/CTy=001/Ctw=002000/Ctl=001200/FSp=0000/FSd=0000/SCP=00/SCA=00/GRI=000/VAL=000/DPR=00,/Inz=XX-1/Pre=00USt-ID  /UPr=0000/STx=00DE114104095/Tex=00DE114104095/DTP=001/DNP=00System.MdField25/SUP=00DE114104095/AFM=001/DTA=002/DNA=00/SUA=00/Suf=00/USu=00-1/Lin=001/Del=001/PST=001/Dlg=0000/Dlp=0000/Kai=0000/MUL=0000/HSB=0000/Wtl=0000/FTy=001/Owt=0000/Owd=0000/CTy=001/Ctw=002000/Ctl=001200/FSp=0000/FSd=0000/SCP=00/SCA=00/GRI=000/VAL=000/DPR=00,/Inz=XX-1/Pre=00Sehr geehrte/UPr=00-1/STx=00/Tex=00&lt;CR&gt;/DTP=002/DNP=00/SUP=00/AFM=001/DTA=002/DNA=00/SUA=00/Suf=00/USu=00-1/Lin=001/Del=001/PST=002/Dlg=0000/Dlp=0000/Kai=0000/MUL=0000/HSB=0000/Wtl=00-1/FTy=001/Owt=0000/Owd=0000/CTy=001/Ctw=002000/Ctl=001200/FSp=0000/FSd=0000/SCP=00/SCA=00/GRI=000/VAL=000/DPR=00,/Inz=XX-1/Pre=00Mit freundlichen Grüßen/UPr=00-1/STx=00/Tex=00Mit freundlichen Grüßen/DTP=002/DNP=00/SUP=00/AFM=001/DTA=002/DNA=00/SUA=00/Suf=00/USu=00-1/Lin=001/Del=001/PST=002/Dlg=0000/Dlp=0000/Kai=00-1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/USu=00-1/Lin=001/Del=001/PST=001/Dlg=0000/Dlp=0000/Kai=00-1/MUL=0000/HSB=0000/Wtl=00-1/FTy=001/Owt=0000/Owd=0000/CTy=001/Ctw=002000/Ctl=001200/FSp=0000/FSd=0000/SCP=00/SCA=00/GRI=000/VAL=000/DPR=00,/Inz=XX-1/Pre=00/UPr=0000/STx=00Herbert Hans Grüntker/Tex=00Herbert Hans Grüntker/DTP=001/DNP=00System.MdField29/SUP=00Herbert Hans Grüntker/AFM=001/DTA=002/DNA=00/SUA=00/Suf=00 (stellv. Vors.)\/p/USu=00-1/Lin=001/Del=001/PST=001/Dlg=0000/Dlp=0000/Kai=0000/MUL=0000/HSB=0000/Wtl=0000/FTy=001/Owt=0000/Owd=0000/CTy=001/Ctw=002000/Ctl=001200/FSp=0000/FSd=0000/SCP=00/SCA=00/GRI=000/VAL=000/DPR=00,/Inz=XX-1/Pre=00\/p/UPr=0000/STx=00Musterstraße 123&lt;CR&gt;60000 Musterstadt/Tex=00Musterstraße 123&lt;CR&gt;60000 Musterstadt/DTP=003/DNP=00/SUP=00Musterstraße 123&lt;CR&gt;60000 Musterstadt/AFM=001/DTA=002/DNA=00/SUA=00/Suf=00/USu=00-1/Lin=001/Del=001/PST=001/Dlg=0000/Dlp=0000/Kai=0000/MUL=0000/HSB=0000/Wtl=00-1/FTy=001/Owt=0000/Owd=0000/CTy=001/Ctw=002000/Ctl=001200/FSp=0000/FSd=0000/SCP=00&lt;DdField28&gt;&lt;DdField14&gt;/SCA=00/GRI=000/VAL=000/DPR=00,/Inz=XX-1/Pre=00\/p/UPr=0000/STx=00Filiale Bornheim/Tex=00Filiale Bornheim/DTP=001/DNP=00System.MdField30/SUP=00Filiale Bornheim/AFM=001/DTA=002/DNA=00/SUA=00/Suf=00/USu=0000/Lin=001/Del=001/PST=001/Dlg=0000/Dlp=0000/Kai=0000/MUL=0000/HSB=0000/Wtl=00-1/FTy=001/Owt=0000/Owd=0000/CTy=001/Ctw=002000/Ctl=001200/FSp=0000/FSd=0000/SCP=00/SCA=00/GRI=000/VAL=000/DPR=00,/Inz=XX-1/Pre=00/UPr=00-1/STx=0060000 Musterstadt/Tex=0060000 Musterstadt/DTP=001/DNP=00System.MdField32/SUP=0060000 Musterstadt/AFM=001/DTA=002/DNA=00/SUA=00/Suf=00/USu=00-1/Lin=001/Del=001/PST=001/Dlg=0000/Dlp=0000/Kai=0000/MUL=0000/HSB=0000/Wtl=0000/FTy=002/Owt=0000/Owd=0000/CTy=001/Ctw=002000/Ctl=001200/FSp=0000/FSd=0000/SCP=00/SCA=00/GRI=000/VAL=000/DPR=00,/Inz=XX-1/Pre=00/UPr=00-1/STx=00Musterstraße 123/Tex=00Musterstraße 123/DTP=001/DNP=00System.MdField33/SUP=00Musterstraße 123/AFM=001/DTA=002/DNA=00/SUA=00/Suf=00\/p/USu=0000/Lin=001/Del=001/PST=001/Dlg=0000/Dlp=0000/Kai=0000/MUL=0000/HSB=0000/Wtl=0000/FTy=001/Owt=0000/Owd=0000/CTy=001/Ctw=002000/Ctl=001200/FSp=0000/FSd=0000/SCP=00/SCA=00/GRI=000/VAL=000/DPR=00,&lt;CRLF&gt;&lt;CRLF&gt;[System.MainNode1.Layout2]&lt;CRLF&gt;Name=txt,&lt;IDD_11&gt;&lt;CRLF&gt;InheritanceBroken=txt,0&lt;CRLF&gt;Initialized=txt,-1&lt;CRLF&gt;DdFieldsIDs=lst,0 1 2 3 4 5 6 7 8 9 10 11 12 13 14 15 16 17 18 19 20 21 22 23 24 25 26 27 28 29 30 31 32 33 34 35 36 37 38 39 40 41 42 43 44 ,DdField2,DdField34,DdField5,DdField3,DdField4,DdField17,DdField30,DdField15,DdField16,DdField26,DdField19,DdField20,DdField21,DdField22,DdField23,DdField24,DdField27,DdField31,DdField33,DdField35,DdField36,DdField37,DdField39,DdField18,DdField25,DdField38,DdField42,DdField43,DdField44,DdField45,DdField46,DdField47,DdField48,DdField49,DdField51,DdField52,DdField53,DdField50,DdField55,DdField56,DdField1,DdField6,DdField8,DdField14,DdField28,&lt;CRLF&gt;DdFieldsNames=lst,0 1 2 3 4 5 6 7 8 9 10 11 12 13 14 15 16 17 18 19 20 21 22 23 24 25 26 27 28 29 30 31 32 33 34 35 36 37 38 39 40 41 42 43 44 ,usrBetreff,Vorgesetzter,sigRight,usrDatum,bkmMail,comTel,usrEMail,comKopf,comStrasse,comPLZ,comService,comInternet,comSWIFT,comBLZ,comAmt,comHRA,FGespr,bkmPage,bkmClosing,adresse,bkmVorstand,kontakt,an,daten,postanschrift,p_plz,p_ort,p_platz,institut,ort,vorstaende,vsvors,arvors,comMail,comFax,comHRB,comUst,OpeningSalutation,ClosingSalutation,fraspa,vvstellvertr,strasse,filiale,ortfiliale,strfiliale,&lt;CRLF&gt;DdFieldsCaptions=lst,0 1 2 3 4 5 6 7 8 9 10 11 12 13 14 15 16 17 18 19 20 21 22 23 24 25 26 27 28 29 30 31 32 33 34 35 36 37 38 39 40 41 42 43 44 ,&lt;IDD_3&gt;/Inh00,&lt;IDD_8&gt;/Inh00,&lt;IDD_13&gt;/Inh00,&lt;IDD_1&gt;/Inh00,&lt;IDD_7&gt;/Inh00,/Inh00,&lt;IDD_7&gt;/Inh00,/Inh00,/Inh00,/Inh00,/Inh00,/Inh00,/Inh00,/Inh00,/Inh00,/Inh00,/Inh00,/Inh00,/Inh00,/Inh00,/Inh00,/Inh00,/Inh00,/Inh00,/Inh00,/Inh00,/Inh00,/Inh00,/Inh00,/Inh00,/Inh00,/Inh00,/Inh00,/Inh00,/Inh00,/Inh00,/Inh00,/Inh00,/Inh00,/Inh00,/Inh00,/Inh00,/Inh00,/Inh00,/Inh00,&lt;CRLF&gt;DdFieldsProperties=lst,0 1 2 3 4 5 6 7 8 9 10 11 12 13 14 15 16 17 18 19 20 21 22 23 24 25 26 27 28 29 30 31 32 33 34 35 36 37 38 39 40 41 42 43 44 ,/Inz=XX-1/Pre=00/UPr=00-1/STx=00/Tex=00/DTP=002/DNP=00/SUP=00/AFM=001/DTA=002/DNA=00/SUA=00/Suf=00/USu=00-1/Lin=003/Del=001/PST=002/FUE=000/Dlg=00-1/RDF=0000/Dlp=0000/Kai=0000/MUL=00-1/HSB=0000/Wtl=00-1/FTy=001/Owt=0000/Owd=0000/CTy=001/Ctw=005600/Ctl=001800/FSp=0000/FSd=0000/SCP=00/SCA=00/GRI=000/VAL=000/DPR=00,/Inz=XX-1/Pre=00/UPr=00-1/STx=00Vorgesetzter/Tex=00Centerleiter/DTP=001/DNP=00System.MdField18/SUP=00Vorgesetzter/AFM=001/DTA=002/DNA=00/SUA=00/Suf=00/USu=0000/Lin=002/Del=001/PST=002/FUE=000/Dlg=00-1/RDF=0000/Dlp=0000/Kai=0000/MUL=00-1/HSB=0000/Wtl=00-1/FTy=001/Owt=0000/Owd=0000/CTy=001/Ctw=005600/Ctl=001800/FSp=0000/FSd=0000/SCP=00/SCA=00/GRI=000/VAL=000/DPR=00,/Inz=XX-1/Pre=00/UPr=00-1/STx=00Hans Mustermann-Doppelname/Tex=00Hans Mustermann-Doppelname/DTP=001/DNP=00System.MdField34/SUP=00Hans Mustermann-Doppelname/AFM=001/DTA=002/DNA=00/SUA=00/Suf=00/USu=00-1/Lin=001/Del=001/PST=002/FUE=000/Dlg=00-1/RDF=0000/Dlp=0000/Kai=0000/MUL=0000/HSB=0000/Wtl=00-1/FTy=001/Owt=0000/Owd=0000/CTy=001/Ctw=005600/Ctl=001800/FSp=0000/FSd=0000/SCP=00/SCA=00/GRI=000/VAL=000/DPR=00,/Inz=XX-1/Pre=00/UPr=0000/STx=0020. Juni 2007/Tex=0020. Juni 2007/DTP=002/DNP=00/SUP=0020. Juni 2007/AFM=001/DTA=002/DNA=00/SUA=00/Suf=00/USu=00-1/Lin=001/Del=001/PST=002/FUE=000/Dlg=00-1/RDF=0000/Dlp=0000/Kai=0000/MUL=0000/HSB=0000/Wtl=00-1/FTy=001/Owt=0000/Owd=0000/CTy=001/Ctw=005600/Ctl=001800/FSp=0000/FSd=0000/SCP=00/SCA=00/GRI=000/VAL=000/DPR=00,/Inz=XX-1/Pre=00/UPr=00-1/STx=00hans.mustermann_x001e_doppelname@frankfurter_x001e_sparkasse.de/Tex=00hans.mustermann_x001e_doppelname@frankfurter_x001e_sparkasse.de/DTP=001/DNP=00System.MdField15/SUP=00hans.mustermann_x001e_doppelname@frankfurter_x001e_sparkasse.de/AFM=001/DTA=002/DNA=00/SUA=00/Suf=00/USu=00-1/Lin=002/Del=001/PST=001/FUE=000/Dlg=00-1/RDF=0000/Dlp=0000/Kai=0000/MUL=00-1/HSB=0000/Wtl=00-1/FTy=001/Owt=0000/Owd=0000/CTy=001/Ctw=005600/Ctl=001800/FSp=0000/FSd=00-1/SCP=00/SCA=00/GRI=000/VAL=000/DPR=00,/Inz=XX-1/Pre=00Telefon /UPr=0000/STx=00069 2641-0/Tex=00069 2641-0/DTP=001/DNP=00System.MdField16/SUP=00069 2641-0/AFM=001/DTA=002/DNA=00/SUA=00/Suf=00\/p/USu=0000/Lin=001/Del=001/PST=001/FUE=000/Dlg=0000/RDF=0000/Dlp=0000/Kai=0000/MUL=0000/HSB=0000/Wtl=0000/FTy=001/Owt=0000/Owd=0000/CTy=001/Ctw=002000/Ctl=001800/FSp=0000/FSd=0000/SCP=00/SCA=00/GRI=000/VAL=000/DPR=00,/Inz=XX-1/Pre=00/UPr=00-1/STx=00hans.mustermann-doppelname@frankfurter-sparkasse.de/Tex=00hans.mustermann-doppelname@frankfurter-sparkasse.de/DTP=001/DNP=00System.MdField15/SUP=00hans.mustermann-doppelname@frankfurter-sparkasse.de/AFM=001/DTA=002/DNA=00/SUA=00/Suf=00/USu=00-1/Lin=002/Del=001/PST=001/FUE=000/Dlg=0000/RDF=0000/Dlp=0000/Kai=0000/MUL=00-1/HSB=0000/Wtl=00-1/FTy=001/Owt=0000/Owd=0000/CTy=001/Ctw=003000/Ctl=001800/FSp=0000/FSd=0000/SCP=00/SCA=00/GRI=000/VAL=000/DPR=00,/Inz=XX-1/Pre=00/UPr=00-1/STx=00Frankfurter Sparkasse · 60255 Frankfurt am Main/Tex=00Frankfurter Sparkasse · 60255 Frankfurt am Main/DTP=001/DNP=00System.MdField2/SUP=00Frankfurter Sparkasse · 60255 Frankfurt am Main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Neue Mainzer Str. 47-53/Tex=00Neue Mainzer Str. 47-53/DTP=001/DNP=00System.MdField3/SUP=00Neue Mainzer Str. 47-53/AFM=001/DTA=002/DNA=00/SUA=00/Suf=00\/p/USu=0000/Lin=001/Del=001/PST=001/FUE=000/Dlg=0000/RDF=0000/Dlp=0000/Kai=0000/MUL=0000/HSB=0000/Wtl=00-1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ServiceLine /UPr=0000/STx=00069 24 1822 24/Tex=00069 24 1822 24/DTP=001/DNP=00System.MdField6/SUP=00069 24 1822 24/AFM=001/DTA=002/DNA=00/SUA=00/Suf=00\/p/USu=0000/Lin=001/Del=001/PST=001/FUE=000/Dlg=0000/RDF=0000/Dlp=0000/Kai=0000/MUL=0000/HSB=0000/Wtl=00-1/FTy=001/Owt=0000/Owd=0000/CTy=001/Ctw=002000/Ctl=001200/FSp=0000/FSd=0000/SCP=00/SCA=00/GRI=000/VAL=000/DPR=00,/Inz=XX-1/Pre=00/UPr=0000/STx=00www.frankfurter-sparkasse.de/Tex=00www.frankfurter-sparkasse.de/DTP=001/DNP=00System.MdField7/SUP=00www.frankfurter-sparkasse.de/AFM=001/DTA=002/DNA=00/SUA=00/Suf=00\/p/USu=0000/Lin=001/Del=001/PST=001/FUE=000/Dlg=0000/RDF=0000/Dlp=0000/Kai=0000/MUL=0000/HSB=0000/Wtl=00-1/FTy=001/Owt=0000/Owd=0000/CTy=001/Ctw=002000/Ctl=001200/FSp=0000/FSd=0000/SCP=00/SCA=00/GRI=000/VAL=000/DPR=00,/Inz=XX-1/Pre=00S.W.I.F.T.\/BIC /UPr=00-1/STx=00HELADEF1822/Tex=00HELADEF1822/DTP=001/DNP=00System.MdField8/SUP=00HELADEF1822/AFM=001/DTA=002/DNA=00/SUA=00/Suf=00\/p/USu=0000/Lin=001/Del=001/PST=001/FUE=000/Dlg=0000/RDF=0000/Dlp=0000/Kai=0000/MUL=0000/HSB=0000/Wtl=00-1/FTy=001/Owt=0000/Owd=0000/CTy=001/Ctw=002000/Ctl=001200/FSp=0000/FSd=0000/SCP=00/SCA=00/GRI=000/VAL=000/DPR=00,/Inz=XX-1/Pre=00BLZ /UPr=0000/STx=00500 502 01/Tex=00500 502 01/DTP=001/DNP=00System.MdField9/SUP=00500 502 01/AFM=001/DTA=002/DNA=00/SUA=00/Suf=00\/p/USu=0000/Lin=001/Del=001/PST=001/FUE=000/Dlg=0000/RDF=0000/Dlp=0000/Kai=0000/MUL=0000/HSB=0000/Wtl=00-1/FTy=001/Owt=0000/Owd=0000/CTy=001/Ctw=002000/Ctl=001200/FSp=0000/FSd=0000/SCP=00/SCA=00/GRI=000/VAL=000/DPR=00,/Inz=XX-1/Pre=00/UPr=00-1/STx=00Amtsgericht Frankfurt am Main/Tex=00Amtsgericht Frankfurt am Main/DTP=001/DNP=00System.MdField10/SUP=00Amtsgericht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HRA /UPr=0000/STx=0026119/Tex=0026119/DTP=001/DNP=00System.MdField11/SUP=0026119/AFM=001/DTA=002/DNA=00/SUA=00/Suf=00/USu=00-1/Lin=001/Del=001/PST=001/FUE=000/Dlg=0000/RDF=0000/Dlp=0000/Kai=0000/MUL=0000/HSB=0000/Wtl=00-1/FTy=001/Owt=0000/Owd=0000/CTy=001/Ctw=002000/Ctl=001200/FSp=0000/FSd=0000/SCP=00/SCA=00/GRI=000/VAL=000/DPR=00,/Inz=XX-1/Pre=00/UPr=0000/STx=00Ihr Gesprächspartner/Tex=00Ihr Gesprächspartner/DTP=002/DNP=00/SUP=00Ihr Gesprächspartner/AFM=001/DTA=002/DNA=00/SUA=00/Suf=00/USu=0000/Lin=001/Del=001/PST=002/FUE=000/Dlg=0000/RDF=0000/Dlp=0000/Kai=0000/MUL=0000/HSB=0000/Wtl=00-1/FTy=001/Owt=0000/Owd=0000/CTy=001/Ctw=002000/Ctl=001200/FSp=0000/FSd=0000/SCP=00/SCA=00/GRI=000/VAL=000/DPR=00,/Inz=XX-1/Pre=00/UPr=00-1/STx=00Seite/Tex=00Seite/DTP=002/DNP=00/SUP=00Seite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Centerleiter/Tex=00Centerleiter/DTP=003/DNP=00System.MdField18/SUP=00Centerleiter/AFM=001/DTA=002/DNA=00/SUA=00/Suf=00/USu=0000/Lin=001/Del=001/PST=001/FUE=000/Dlg=0000/RDF=0000/Dlp=0000/Kai=00-1/MUL=0000/HSB=0000/Wtl=00-1/FTy=001/Owt=0000/Owd=0000/CTy=001/Ctw=002000/Ctl=001200/FSp=0000/FSd=0000/SCP=00&lt;DdField34&gt;/SCA=00/GRI=000/VAL=000/DPR=00,/Inz=XX-1/Pre=00/UPr=00-1/STx=00Frankfurter Sparkasse&lt;CR&gt;Neue Mainzer Str. 47-53&lt;CR&gt;60311 Frankfurt am Main&lt;CR&gt;Postanschrift &lt;CR&gt;60255 Frankfurt am Main /Tex=00Frankfurter Sparkasse&lt;CR&gt;Neue Mainzer Str. 47-53&lt;CR&gt;60311 Frankfurt am Main&lt;CR&gt;Postanschrift &lt;CR&gt;60255 Frankfurt am Main /DTP=003/DNP=00System.MdField22/SUP=00Frankfurter Sparkasse&lt;CR&gt;Neue Mainzer Str. 47-53&lt;CR&gt;60311 Frankfurt am Main&lt;CR&gt;Postanschrift &lt;CR&gt;60255 Frankfurt am Main /AFM=001/DTA=002/DNA=00/SUA=00/Suf=00/USu=00-1/Lin=001/Del=001/PST=001/FUE=000/Dlg=0000/RDF=0000/Dlp=0000/Kai=0000/MUL=0000/HSB=0000/Wtl=00-1/FTy=001/Owt=0000/Owd=0000/CTy=001/Ctw=002000/Ctl=001200/FSp=0000/FSd=0000/SCP=00&lt;DdField44&gt;&lt;DdField16&gt;&lt;DdField45&gt;&lt;DdField25&gt;/SCA=00/GRI=000/VAL=000/DPR=00,/Inz=XX-1/Pre=00/UPr=0000/STx=00Vorstand&lt;VT&gt;Dr. Harald Quensen (Vorsitzender)&lt;CR&gt;Herbert Hans Grüntker (stellv. Vors.)&lt;CR&gt;Stephan Bruhn\, Herbert Pfennig\,&lt;VT&gt;Dr. Georg Stocker/Tex=00Vorstand&lt;VT&gt;Dr. Harald Quensen (Vorsitzender)&lt;CR&gt;Herbert Hans Grüntker (stellv. Vors.)&lt;CR&gt;Stephan Bruhn\, Herbert Pfennig\,&lt;VT&gt;Dr. Georg Stocker/DTP=003/DNP=00System.MdField23/SUP=00Vorstand&lt;VT&gt;Dr. Harald Quensen (Vorsitzender)&lt;CR&gt;Herbert Hans Grüntker (stellv. Vors.)&lt;CR&gt;Stephan Bruhn\, Herbert Pfennig\,&lt;VT&gt;Dr. Georg Stocker/AFM=001/DTA=002/DNA=00/SUA=00/Suf=00/USu=0000/Lin=001/Del=001/PST=001/FUE=000/Dlg=0000/RDF=0000/Dlp=0000/Kai=0000/MUL=0000/HSB=0000/Wtl=00-1/FTy=001/Owt=0000/Owd=0000/CTy=001/Ctw=002000/Ctl=001200/FSp=0000/FSd=0000/SCP=00&lt;DdField47&gt;&lt;DdField1&gt;&lt;DdField46&gt;&lt;DdField48&gt;/SCA=00/GRI=000/VAL=000/DPR=00,/Inz=XX-1/Pre=00/UPr=00-1/STx=00Telefon 069 2641-0&lt;CR&gt;Telefax 069 2641-29 00&lt;CR&gt;ServiceLine 069 24 1822 24&lt;CR&gt;www.frankfurter-sparkasse.de&lt;CR&gt;online@frankfurter-sparkasse.de/Tex=00Telefon 069 2641-0&lt;CR&gt;Telefax 069 2641-29 00&lt;CR&gt;ServiceLine 069 24 1822 24&lt;CR&gt;www.frankfurter-sparkasse.de&lt;CR&gt;online@frankfurter-sparkasse.de/DTP=003/DNP=00System.MdField24/SUP=00Telefon 069 2641-0&lt;CR&gt;Telefax 069 2641-29 00&lt;CR&gt;ServiceLine 069 24 1822 24&lt;CR&gt;www.frankfurter-sparkasse.de&lt;CR&gt;online@frankfurter-sparkasse.de/AFM=001/DTA=002/DNA=00/SUA=00/Suf=00/USu=00-1/Lin=001/Del=001/PST=001/FUE=000/Dlg=0000/RDF=0000/Dlp=0000/Kai=0000/MUL=0000/HSB=0000/Wtl=00-1/FTy=001/Owt=0000/Owd=0000/CTy=001/Ctw=002000/Ctl=001200/FSp=0000/FSd=0000/SCP=00&lt;DdField17&gt;&lt;DdField51&gt;&lt;DdField19&gt;&lt;DdField20&gt;&lt;DdField49&gt;/SCA=00/GRI=000/VAL=000/DPR=00,/Inz=XX-1/Pre=00/UPr=00-1/STx=00/Tex=00/DTP=002/DNP=00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S.W.I.F.T.\/BIC HELADEF1822&lt;CR&gt;BLZ 500 502 01&lt;CR&gt;HRB 75393&lt;CR&gt;Amtsgericht Frankfurt am Main&lt;CR&gt;USt-ID  DE114104095/Tex=00S.W.I.F.T.\/BIC HELADEF1822&lt;CR&gt;BLZ 500 502 01&lt;CR&gt;HRB 75393&lt;CR&gt;Amtsgericht Frankfurt am Main&lt;CR&gt;USt-ID  DE114104095/DTP=003/DNP=00/SUP=00S.W.I.F.T.\/BIC HELADEF1822&lt;CR&gt;BLZ 500 502 01&lt;CR&gt;HRB 75393&lt;CR&gt;Amtsgericht Frankfurt am Main&lt;CR&gt;USt-ID  DE114104095/AFM=001/DTA=002/DNA=00/SUA=00/Suf=00/USu=00-1/Lin=001/Del=001/PST=001/FUE=000/Dlg=0000/RDF=0000/Dlp=0000/Kai=0000/MUL=0000/HSB=0000/Wtl=00-1/FTy=001/Owt=0000/Owd=0000/CTy=001/Ctw=002000/Ctl=001200/FSp=0000/FSd=0000/SCP=00&lt;DdField21&gt;&lt;DdField22&gt;&lt;DdField52&gt;&lt;DdField23&gt;&lt;DdField53&gt;/SCA=00/GRI=000/VAL=000/DPR=00,/Inz=XX-1/Pre=00Postanschrift \/p/UPr=0000/STx=0060255 Frankfurt am Main /Tex=0060255 Frankfurt am Main /DTP=003/DNP=00/SUP=0060255 Frankfurt am Main /AFM=001/DTA=002/DNA=00/SUA=00/Suf=00/USu=00-1/Lin=001/Del=001/PST=001/FUE=000/Dlg=0000/RDF=0000/Dlp=0000/Kai=0000/MUL=0000/HSB=0000/Wtl=0000/FTy=001/Owt=0000/Owd=0000/CTy=001/Ctw=002000/Ctl=001200/FSp=0000/FSd=0000/SCP=00&lt;DdField38&gt; &lt;DdField42&gt; &lt;DdField43&gt;/SCA=00/GRI=000/VAL=000/DPR=00,/Inz=XX-1/Pre=00/UPr=00-1/STx=0060255/Tex=0060255/DTP=001/DNP=00System.MdField22/SUP=0060255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Frankfurt am Main/Tex=00Frankfurt am Main/DTP=001/DNP=00System.MdField21/SUP=00Frankfurt am Main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/UPr=0000/STx=00Stephan Bruhn\, Herbert Pfennig\,&lt;VT&gt;Dr. Georg Stocker/Tex=00Stephan Bruhn\, Herbert Pfennig\,&lt;VT&gt;Dr. Georg Stocker/DTP=001/DNP=00System.MdField27/SUP=00Stephan Bruhn\, Herbert Pfennig\,&lt;VT&gt;Dr. Georg Stocker/AFM=001/DTA=002/DNA=00/SUA=00/Suf=00/USu=0000/Lin=001/Del=001/PST=001/FUE=000/Dlg=0000/RDF=0000/Dlp=0000/Kai=0000/MUL=0000/HSB=0000/Wtl=0000/FTy=001/Owt=0000/Owd=0000/CTy=001/Ctw=002000/Ctl=001200/FSp=0000/FSd=0000/SCP=00/SCA=00/GRI=000/VAL=000/DPR=00,/Inz=XX-1/Pre=00Vorstand\/l/UPr=0000/STx=00Dr. Harald Quensen /Tex=00Dr. Harald Quensen /DTP=001/DNP=00System.MdField19/SUP=00Dr. Harald Quensen /AFM=001/DTA=002/DNA=00/SUA=00/Suf=00(Vorsitzender)\/p/USu=0000/Lin=001/Del=001/PST=001/FUE=000/Dlg=0000/RDF=0000/Dlp=0000/Kai=0000/MUL=0000/HSB=0000/Wtl=0000/FTy=001/Owt=0000/Owd=0000/CTy=001/Ctw=002000/Ctl=001200/FSp=0000/FSd=0000/SCP=00/SCA=00/GRI=000/VAL=000/DPR=00,/Inz=XX-1/Pre=00\/pVorsitzender des Aufsichtsrats\/p/UPr=0000/STx=00/Tex=00/DTP=001/DNP=00System.MdField20/SUP=00/AFM=001/DTA=002/DNA=00/SUA=00/Suf=00/USu=0000/Lin=001/Del=001/PST=001/FUE=000/Dlg=0000/RDF=0000/Dlp=0000/Kai=0000/MUL=0000/HSB=0000/Wtl=0000/FTy=001/Owt=0000/Owd=0000/CTy=001/Ctw=002000/Ctl=001200/FSp=0000/FSd=0000/SCP=00/SCA=00/GRI=000/VAL=000/DPR=00,/Inz=XX-1/Pre=00/UPr=0000/STx=00online@frankfurter-sparkasse.de/Tex=00online@frankfurter-sparkasse.de/DTP=001/DNP=00System.MdField24/SUP=00online@frankfurter-sparkasse.de/AFM=001/DTA=002/DNA=00/SUA=00/Suf=00/USu=0000/Lin=001/Del=001/PST=001/FUE=000/Dlg=0000/RDF=0000/Dlp=0000/Kai=0000/MUL=0000/HSB=0000/Wtl=0000/FTy=001/Owt=0000/Owd=0000/CTy=001/Ctw=002000/Ctl=001200/FSp=0000/FSd=0000/SCP=00/SCA=00/GRI=000/VAL=000/DPR=00,/Inz=XX-1/Pre=00Telefax /UPr=0000/STx=00069 2641-29 00/Tex=00069 2641-29 00/DTP=001/DNP=00System.MdField17/SUP=00069 2641-29 00/AFM=001/DTA=002/DNA=00/SUA=00/Suf=00\/p/USu=0000/Lin=001/Del=001/PST=001/FUE=000/Dlg=0000/RDF=0000/Dlp=0000/Kai=0000/MUL=0000/HSB=0000/Wtl=0000/FTy=001/Owt=0000/Owd=0000/CTy=001/Ctw=002000/Ctl=001200/FSp=0000/FSd=0000/SCP=00/SCA=00/GRI=000/VAL=000/DPR=00,/Inz=XX-1/Pre=00HRB /UPr=0000/STx=0075393/Tex=0075393/DTP=001/DNP=00System.MdField26/SUP=0075393/AFM=001/DTA=002/DNA=00/SUA=00/Suf=00\/p/USu=0000/Lin=001/Del=001/PST=001/FUE=000/Dlg=0000/RDF=0000/Dlp=0000/Kai=0000/MUL=0000/HSB=0000/Wtl=0000/FTy=001/Owt=0000/Owd=0000/CTy=001/Ctw=002000/Ctl=001200/FSp=0000/FSd=0000/SCP=00/SCA=00/GRI=000/VAL=000/DPR=00,/Inz=XX-1/Pre=00USt-ID  /UPr=0000/STx=00DE114104095/Tex=00DE114104095/DTP=001/DNP=00System.MdField25/SUP=00DE114104095/AFM=001/DTA=002/DNA=00/SUA=00/Suf=00/USu=00-1/Lin=001/Del=001/PST=001/FUE=000/Dlg=0000/RDF=0000/Dlp=0000/Kai=0000/MUL=0000/HSB=0000/Wtl=0000/FTy=001/Owt=0000/Owd=0000/CTy=001/Ctw=002000/Ctl=001200/FSp=0000/FSd=0000/SCP=00/SCA=00/GRI=000/VAL=000/DPR=00,/Inz=XX-1/Pre=00Sehr geehrte/UPr=00-1/STx=00/Tex=00Sehr geehrte/DTP=002/DNP=00/SUP=00/AFM=001/DTA=002/DNA=00/SUA=00/Suf=00/USu=00-1/Lin=001/Del=001/PST=002/FUE=000/Dlg=0000/RDF=0000/Dlp=0000/Kai=0000/MUL=0000/HSB=0000/Wtl=00-1/FTy=001/Owt=0000/Owd=0000/CTy=001/Ctw=002000/Ctl=001200/FSp=0000/FSd=0000/SCP=00/SCA=00/GRI=000/VAL=000/DPR=00,/Inz=XX-1/Pre=00Mit freundlichen Grüßen/UPr=00-1/STx=00/Tex=00Mit freundlichen Grüßen/DTP=002/DNP=00/SUP=00/AFM=001/DTA=002/DNA=00/SUA=00/Suf=00/USu=00-1/Lin=001/Del=001/PST=002/FUE=000/Dlg=0000/RDF=0000/Dlp=0000/Kai=00-1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/USu=00-1/Lin=001/Del=001/PST=001/FUE=000/Dlg=0000/RDF=0000/Dlp=0000/Kai=00-1/MUL=0000/HSB=0000/Wtl=00-1/FTy=001/Owt=0000/Owd=0000/CTy=001/Ctw=002000/Ctl=001200/FSp=0000/FSd=0000/SCP=00/SCA=00/GRI=000/VAL=000/DPR=00,/Inz=XX-1/Pre=00/UPr=0000/STx=00Herbert Hans Grüntker/Tex=00Herbert Hans Grüntker/DTP=001/DNP=00System.MdField29/SUP=00Herbert Hans Grüntker/AFM=001/DTA=002/DNA=00/SUA=00/Suf=00 (stellv. Vors.)\/p/USu=00-1/Lin=001/Del=001/PST=001/FUE=000/Dlg=0000/RDF=0000/Dlp=0000/Kai=0000/MUL=0000/HSB=0000/Wtl=0000/FTy=001/Owt=0000/Owd=0000/CTy=001/Ctw=002000/Ctl=001200/FSp=0000/FSd=0000/SCP=00/SCA=00/GRI=000/VAL=000/DPR=00,/Inz=XX-1/Pre=00\/p/UPr=0000/STx=00Musterstraße 123&lt;CR&gt;60000 Musterstadt/Tex=00Musterstraße 123&lt;CR&gt;60000 Musterstadt/DTP=003/DNP=00/SUP=00Musterstraße 123&lt;CR&gt;60000 Musterstadt/AFM=001/DTA=002/DNA=00/SUA=00/Suf=00/USu=00-1/Lin=001/Del=001/PST=001/FUE=000/Dlg=0000/RDF=0000/Dlp=0000/Kai=0000/MUL=0000/HSB=0000/Wtl=00-1/FTy=001/Owt=0000/Owd=0000/CTy=001/Ctw=002000/Ctl=001200/FSp=0000/FSd=0000/SCP=00&lt;DdField28&gt;&lt;DdField14&gt;/SCA=00/GRI=000/VAL=000/DPR=00,/Inz=XX-1/Pre=00\/p/UPr=0000/STx=00Filiale Bornheim/Tex=00Filiale Bornheim/DTP=001/DNP=00System.MdField30/SUP=00Filiale Bornheim/AFM=001/DTA=002/DNA=00/SUA=00/Suf=00/USu=0000/Lin=001/Del=001/PST=001/FUE=000/Dlg=0000/RDF=0000/Dlp=0000/Kai=0000/MUL=0000/HSB=0000/Wtl=00-1/FTy=001/Owt=0000/Owd=0000/CTy=001/Ctw=002000/Ctl=001200/FSp=0000/FSd=0000/SCP=00/SCA=00/GRI=000/VAL=000/DPR=00,/Inz=XX-1/Pre=00/UPr=00-1/STx=0060000 Musterstadt/Tex=0060000 Musterstadt/DTP=001/DNP=00System.MdField32/SUP=0060000 Musterstadt/AFM=001/DTA=002/DNA=00/SUA=00/Suf=00/USu=00-1/Lin=001/Del=001/PST=001/FUE=000/Dlg=0000/RDF=0000/Dlp=0000/Kai=0000/MUL=0000/HSB=0000/Wtl=0000/FTy=002/Owt=0000/Owd=0000/CTy=001/Ctw=002000/Ctl=001200/FSp=0000/FSd=0000/SCP=00/SCA=00/GRI=000/VAL=000/DPR=00,/Inz=XX-1/Pre=00/UPr=00-1/STx=00Musterstraße 123/Tex=00Musterstraße 123/DTP=001/DNP=00System.MdField33/SUP=00Musterstraße 123/AFM=001/DTA=002/DNA=00/SUA=00/Suf=00\/p/USu=0000/Lin=001/Del=001/PST=001/FUE=000/Dlg=0000/RDF=0000/Dlp=0000/Kai=0000/MUL=0000/HSB=0000/Wtl=0000/FTy=001/Owt=0000/Owd=0000/CTy=001/Ctw=002000/Ctl=001200/FSp=0000/FSd=0000/SCP=00/SCA=00/GRI=000/VAL=000/DPR=00,&lt;CRLF&gt;&lt;CRLF&gt;[System.MainNode1.Layout3]&lt;CRLF&gt;Name=txt,&lt;IDD_12&gt;&lt;CRLF&gt;InheritanceBroken=txt,0&lt;CRLF&gt;Initialized=txt,-1&lt;CRLF&gt;DdFieldsIDs=lst,0 1 2 3 4 5 6 7 8 9 10 11 12 13 14 15 16 17 18 19 20 21 22 23 24 25 26 27 28 29 30 31 32 33 34 35 36 37 38 39 40 41 42 43 44 ,DdField2,DdField34,DdField5,DdField3,DdField4,DdField17,DdField30,DdField15,DdField16,DdField26,DdField19,DdField20,DdField21,DdField22,DdField23,DdField24,DdField27,DdField31,DdField33,DdField35,DdField36,DdField37,DdField39,DdField18,DdField25,DdField38,DdField42,DdField43,DdField44,DdField45,DdField46,DdField47,DdField48,DdField49,DdField51,DdField52,DdField53,DdField50,DdField55,DdField56,DdField1,DdField6,DdField8,DdField14,DdField28,&lt;CRLF&gt;DdFieldsNames=lst,0 1 2 3 4 5 6 7 8 9 10 11 12 13 14 15 16 17 18 19 20 21 22 23 24 25 26 27 28 29 30 31 32 33 34 35 36 37 38 39 40 41 42 43 44 ,usrBetreff,Vorgesetzter,sigRight,usrDatum,bkmMail,comTel,usrEMail,comKopf,comStrasse,comPLZ,comService,comInternet,comSWIFT,comBLZ,comAmt,comHRA,FGespr,bkmPage,bkmClosing,adresse,bkmVorstand,kontakt,an,daten,postanschrift,p_plz,p_ort,p_platz,institut,ort,vorstaende,vsvors,arvors,comMail,comFax,comHRB,comUst,OpeningSalutation,ClosingSalutation,fraspa,vvstellvertr,strasse,filiale,ortfiliale,strfiliale,&lt;CRLF&gt;DdFieldsCaptions=lst,0 1 2 3 4 5 6 7 8 9 10 11 12 13 14 15 16 17 18 19 20 21 22 23 24 25 26 27 28 29 30 31 32 33 34 35 36 37 38 39 40 41 42 43 44 ,&lt;IDD_3&gt;/Inh00,&lt;IDD_8&gt;/Inh00,&lt;IDD_13&gt;/Inh00,&lt;IDD_1&gt;/Inh00,&lt;IDD_7&gt;/Inh00,/Inh00,&lt;IDD_7&gt;/Inh00,/Inh00,/Inh00,/Inh00,/Inh00,/Inh00,/Inh00,/Inh00,/Inh00,/Inh00,/Inh00,/Inh00,/Inh00,/Inh00,/Inh00,/Inh00,/Inh00,/Inh00,/Inh00,/Inh00,/Inh00,/Inh00,/Inh00,/Inh00,/Inh00,/Inh00,/Inh00,/Inh00,/Inh00,/Inh00,/Inh00,/Inh00,/Inh00,/Inh00,/Inh00,/Inh00,/Inh00,/Inh00,/Inh00,&lt;CRLF&gt;DdFieldsProperties=lst,0 1 2 3 4 5 6 7 8 9 10 11 12 13 14 15 16 17 18 19 20 21 22 23 24 25 26 27 28 29 30 31 32 33 34 35 36 37 38 39 40 41 42 43 44 ,/Inz=XX-1/Pre=00/UPr=00-1/STx=00/Tex=00/DTP=002/DNP=00/SUP=00/AFM=001/DTA=002/DNA=00/SUA=00/Suf=00/USu=00-1/Lin=003/Del=001/PST=002/FUE=000/Dlg=00-1/RDF=0000/Dlp=0000/Kai=0000/MUL=00-1/HSB=0000/Wtl=00-1/FTy=001/Owt=0000/Owd=0000/CTy=001/Ctw=005600/Ctl=001800/FSp=0000/FSd=0000/SCP=00/SCA=00/GRI=000/VAL=000/DPR=00,/Inz=XX-1/Pre=00/UPr=00-1/STx=00Vorgesetzter/Tex=00Vorgesetzter/DTP=001/DNP=00System.MdField18/SUP=00Vorgesetzter/AFM=001/DTA=002/DNA=00/SUA=00/Suf=00/USu=0000/Lin=002/Del=001/PST=002/FUE=000/Dlg=00-1/RDF=0000/Dlp=0000/Kai=0000/MUL=00-1/HSB=0000/Wtl=00-1/FTy=001/Owt=0000/Owd=0000/CTy=001/Ctw=005600/Ctl=001800/FSp=0000/FSd=0000/SCP=00/SCA=00/GRI=000/VAL=000/DPR=00,/Inz=XX-1/Pre=00/UPr=00-1/STx=00Hans Mustermann-Doppelname/Tex=00Hans Mustermann-Doppelname/DTP=001/DNP=00System.MdField34/SUP=00Hans Mustermann-Doppelname/AFM=001/DTA=002/DNA=00/SUA=00/Suf=00/USu=00-1/Lin=001/Del=001/PST=002/FUE=000/Dlg=00-1/RDF=0000/Dlp=0000/Kai=0000/MUL=0000/HSB=0000/Wtl=00-1/FTy=001/Owt=0000/Owd=0000/CTy=001/Ctw=005600/Ctl=001800/FSp=0000/FSd=0000/SCP=00/SCA=00/GRI=000/VAL=000/DPR=00,/Inz=XX-1/Pre=00/UPr=0000/STx=0020. Juni 2007/Tex=0020. Juni 2007/DTP=002/DNP=00/SUP=0020. Juni 2007/AFM=001/DTA=002/DNA=00/SUA=00/Suf=00/USu=00-1/Lin=001/Del=001/PST=002/FUE=000/Dlg=00-1/RDF=0000/Dlp=0000/Kai=0000/MUL=0000/HSB=0000/Wtl=00-1/FTy=001/Owt=0000/Owd=0000/CTy=001/Ctw=005600/Ctl=001800/FSp=0000/FSd=0000/SCP=00/SCA=00/GRI=000/VAL=000/DPR=00,/Inz=XX-1/Pre=00/UPr=00-1/STx=00hans.mustermann_x001e_doppelname@frankfurter_x001e_sparkasse.de/Tex=00hans.mustermann_x001e_doppelname@frankfurter_x001e_sparkasse.de/DTP=001/DNP=00System.MdField15/SUP=00hans.mustermann_x001e_doppelname@frankfurter_x001e_sparkasse.de/AFM=001/DTA=002/DNA=00/SUA=00/Suf=00/USu=00-1/Lin=002/Del=001/PST=001/FUE=000/Dlg=00-1/RDF=0000/Dlp=0000/Kai=0000/MUL=00-1/HSB=0000/Wtl=00-1/FTy=001/Owt=0000/Owd=0000/CTy=001/Ctw=005600/Ctl=001800/FSp=0000/FSd=00-1/SCP=00/SCA=00/GRI=000/VAL=000/DPR=00,/Inz=XX-1/Pre=00Telefon /UPr=0000/STx=00069 2641-0/Tex=00069 2641-0/DTP=001/DNP=00System.MdField16/SUP=00069 2641-0/AFM=001/DTA=002/DNA=00/SUA=00/Suf=00\/p/USu=0000/Lin=001/Del=001/PST=001/FUE=000/Dlg=0000/RDF=0000/Dlp=0000/Kai=0000/MUL=0000/HSB=0000/Wtl=0000/FTy=001/Owt=0000/Owd=0000/CTy=001/Ctw=002000/Ctl=001800/FSp=0000/FSd=0000/SCP=00/SCA=00/GRI=000/VAL=000/DPR=00,/Inz=XX-1/Pre=00/UPr=00-1/STx=00hans.mustermann-doppelname@frankfurter-sparkasse.de/Tex=00hans.mustermann-doppelname@frankfurter-sparkasse.de/DTP=001/DNP=00System.MdField15/SUP=00hans.mustermann-doppelname@frankfurter-sparkasse.de/AFM=001/DTA=002/DNA=00/SUA=00/Suf=00/USu=00-1/Lin=002/Del=001/PST=001/FUE=000/Dlg=0000/RDF=0000/Dlp=0000/Kai=0000/MUL=00-1/HSB=0000/Wtl=00-1/FTy=001/Owt=0000/Owd=0000/CTy=001/Ctw=003000/Ctl=001800/FSp=0000/FSd=0000/SCP=00/SCA=00/GRI=000/VAL=000/DPR=00,/Inz=XX-1/Pre=00/UPr=00-1/STx=00Frankfurter Sparkasse · 60255 Frankfurt am Main/Tex=00Frankfurter Sparkasse · 60255 Frankfurt am Main/DTP=001/DNP=00System.MdField2/SUP=00Frankfurter Sparkasse · 60255 Frankfurt am Main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Neue Mainzer Str. 47-53/Tex=00Neue Mainzer Str. 47-53/DTP=001/DNP=00System.MdField3/SUP=00Neue Mainzer Str. 47-53/AFM=001/DTA=002/DNA=00/SUA=00/Suf=00\/p/USu=0000/Lin=001/Del=001/PST=001/FUE=000/Dlg=0000/RDF=0000/Dlp=0000/Kai=0000/MUL=0000/HSB=0000/Wtl=00-1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ServiceLine /UPr=0000/STx=00069 24 1822 24/Tex=00069 24 1822 24/DTP=001/DNP=00System.MdField6/SUP=00069 24 1822 24/AFM=001/DTA=002/DNA=00/SUA=00/Suf=00\/p/USu=0000/Lin=001/Del=001/PST=001/FUE=000/Dlg=0000/RDF=0000/Dlp=0000/Kai=0000/MUL=0000/HSB=0000/Wtl=00-1/FTy=001/Owt=0000/Owd=0000/CTy=001/Ctw=002000/Ctl=001200/FSp=0000/FSd=0000/SCP=00/SCA=00/GRI=000/VAL=000/DPR=00,/Inz=XX-1/Pre=00/UPr=0000/STx=00www.frankfurter-sparkasse.de/Tex=00www.frankfurter-sparkasse.de/DTP=001/DNP=00System.MdField7/SUP=00www.frankfurter-sparkasse.de/AFM=001/DTA=002/DNA=00/SUA=00/Suf=00\/p/USu=0000/Lin=001/Del=001/PST=001/FUE=000/Dlg=0000/RDF=0000/Dlp=0000/Kai=0000/MUL=0000/HSB=0000/Wtl=00-1/FTy=001/Owt=0000/Owd=0000/CTy=001/Ctw=002000/Ctl=001200/FSp=0000/FSd=0000/SCP=00/SCA=00/GRI=000/VAL=000/DPR=00,/Inz=XX-1/Pre=00S.W.I.F.T.\/BIC /UPr=00-1/STx=00HELADEF1822/Tex=00HELADEF1822/DTP=001/DNP=00System.MdField8/SUP=00HELADEF1822/AFM=001/DTA=002/DNA=00/SUA=00/Suf=00\/p/USu=0000/Lin=001/Del=001/PST=001/FUE=000/Dlg=0000/RDF=0000/Dlp=0000/Kai=0000/MUL=0000/HSB=0000/Wtl=00-1/FTy=001/Owt=0000/Owd=0000/CTy=001/Ctw=002000/Ctl=001200/FSp=0000/FSd=0000/SCP=00/SCA=00/GRI=000/VAL=000/DPR=00,/Inz=XX-1/Pre=00BLZ /UPr=0000/STx=00500 502 01/Tex=00500 502 01/DTP=001/DNP=00System.MdField9/SUP=00500 502 01/AFM=001/DTA=002/DNA=00/SUA=00/Suf=00\/p/USu=0000/Lin=001/Del=001/PST=001/FUE=000/Dlg=0000/RDF=0000/Dlp=0000/Kai=0000/MUL=0000/HSB=0000/Wtl=00-1/FTy=001/Owt=0000/Owd=0000/CTy=001/Ctw=002000/Ctl=001200/FSp=0000/FSd=0000/SCP=00/SCA=00/GRI=000/VAL=000/DPR=00,/Inz=XX-1/Pre=00/UPr=00-1/STx=00Amtsgericht Frankfurt am Main/Tex=00Amtsgericht Frankfurt am Main/DTP=001/DNP=00System.MdField10/SUP=00Amtsgericht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HRA /UPr=0000/STx=0026119/Tex=0026119/DTP=001/DNP=00System.MdField11/SUP=0026119/AFM=001/DTA=002/DNA=00/SUA=00/Suf=00/USu=00-1/Lin=001/Del=001/PST=001/FUE=000/Dlg=0000/RDF=0000/Dlp=0000/Kai=0000/MUL=0000/HSB=0000/Wtl=00-1/FTy=001/Owt=0000/Owd=0000/CTy=001/Ctw=002000/Ctl=001200/FSp=0000/FSd=0000/SCP=00/SCA=00/GRI=000/VAL=000/DPR=00,/Inz=XX-1/Pre=00/UPr=0000/STx=00Ihr Gesprächspartner/Tex=00Ihr Gesprächspartner/DTP=002/DNP=00/SUP=00Ihr Gesprächspartner/AFM=001/DTA=002/DNA=00/SUA=00/Suf=00/USu=0000/Lin=001/Del=001/PST=002/FUE=000/Dlg=0000/RDF=0000/Dlp=0000/Kai=0000/MUL=0000/HSB=0000/Wtl=00-1/FTy=001/Owt=0000/Owd=0000/CTy=001/Ctw=002000/Ctl=001200/FSp=0000/FSd=0000/SCP=00/SCA=00/GRI=000/VAL=000/DPR=00,/Inz=XX-1/Pre=00/UPr=00-1/STx=00Seite/Tex=00Seite/DTP=002/DNP=00/SUP=00Seite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Vorgesetzter/Tex=00Vorgesetzter/DTP=003/DNP=00System.MdField18/SUP=00Vorgesetzter/AFM=001/DTA=002/DNA=00/SUA=00/Suf=00/USu=0000/Lin=001/Del=001/PST=001/FUE=000/Dlg=0000/RDF=0000/Dlp=0000/Kai=00-1/MUL=0000/HSB=0000/Wtl=00-1/FTy=001/Owt=0000/Owd=0000/CTy=001/Ctw=002000/Ctl=001200/FSp=0000/FSd=0000/SCP=00&lt;DdField34&gt;/SCA=00/GRI=000/VAL=000/DPR=00,/Inz=XX-1/Pre=00/UPr=00-1/STx=00Frankfurter Sparkasse&lt;CR&gt;Neue Mainzer Str. 47-53&lt;CR&gt;60311 Frankfurt am Main&lt;CR&gt;Postanschrift &lt;CR&gt;60255 Frankfurt am Main /Tex=00Frankfurter Sparkasse&lt;CR&gt;Neue Mainzer Str. 47-53&lt;CR&gt;60311 Frankfurt am Main&lt;CR&gt;Postanschrift &lt;CR&gt;60255 Frankfurt am Main /DTP=003/DNP=00System.MdField22/SUP=00Frankfurter Sparkasse&lt;CR&gt;Neue Mainzer Str. 47-53&lt;CR&gt;60311 Frankfurt am Main&lt;CR&gt;Postanschrift &lt;CR&gt;60255 Frankfurt am Main /AFM=001/DTA=002/DNA=00/SUA=00/Suf=00/USu=00-1/Lin=001/Del=001/PST=001/FUE=000/Dlg=0000/RDF=0000/Dlp=0000/Kai=0000/MUL=0000/HSB=0000/Wtl=00-1/FTy=001/Owt=0000/Owd=0000/CTy=001/Ctw=002000/Ctl=001200/FSp=0000/FSd=0000/SCP=00&lt;DdField44&gt;&lt;DdField16&gt;&lt;DdField45&gt;&lt;DdField25&gt;/SCA=00/GRI=000/VAL=000/DPR=00,/Inz=XX-1/Pre=00/UPr=0000/STx=00Vorstand&lt;VT&gt;Dr. Harald Quensen (Vorsitzender)&lt;CR&gt;Herbert Hans Grüntker (stellv. Vors.)&lt;CR&gt;Stephan Bruhn\, Herbert Pfennig\,&lt;VT&gt;Dr. Georg Stocker/Tex=00Vorstand&lt;VT&gt;Dr. Harald Quensen (Vorsitzender)&lt;CR&gt;Herbert Hans Grüntker (stellv. Vors.)&lt;CR&gt;Stephan Bruhn\, Herbert Pfennig\,&lt;VT&gt;Dr. Georg Stocker/DTP=003/DNP=00System.MdField23/SUP=00Vorstand&lt;VT&gt;Dr. Harald Quensen (Vorsitzender)&lt;CR&gt;Herbert Hans Grüntker (stellv. Vors.)&lt;CR&gt;Stephan Bruhn\, Herbert Pfennig\,&lt;VT&gt;Dr. Georg Stocker/AFM=001/DTA=002/DNA=00/SUA=00/Suf=00/USu=0000/Lin=001/Del=001/PST=001/FUE=000/Dlg=0000/RDF=0000/Dlp=0000/Kai=0000/MUL=0000/HSB=0000/Wtl=00-1/FTy=001/Owt=0000/Owd=0000/CTy=001/Ctw=002000/Ctl=001200/FSp=0000/FSd=0000/SCP=00&lt;DdField47&gt;&lt;DdField1&gt;&lt;DdField46&gt;&lt;DdField48&gt;/SCA=00/GRI=000/VAL=000/DPR=00,/Inz=XX-1/Pre=00/UPr=00-1/STx=00Telefon 069 2641-0&lt;CR&gt;Telefax 069 2641-29 00&lt;CR&gt;ServiceLine 069 24 1822 24&lt;CR&gt;www.frankfurter-sparkasse.de&lt;CR&gt;online@frankfurter-sparkasse.de/Tex=00Telefon 069 2641-0&lt;CR&gt;Telefax 069 2641-29 00&lt;CR&gt;ServiceLine 069 24 1822 24&lt;CR&gt;www.frankfurter-sparkasse.de&lt;CR&gt;online@frankfurter-sparkasse.de/DTP=003/DNP=00System.MdField24/SUP=00Telefon 069 2641-0&lt;CR&gt;Telefax 069 2641-29 00&lt;CR&gt;ServiceLine 069 24 1822 24&lt;CR&gt;www.frankfurter-sparkasse.de&lt;CR&gt;online@frankfurter-sparkasse.de/AFM=001/DTA=002/DNA=00/SUA=00/Suf=00/USu=00-1/Lin=001/Del=001/PST=001/FUE=000/Dlg=0000/RDF=0000/Dlp=0000/Kai=0000/MUL=0000/HSB=0000/Wtl=00-1/FTy=001/Owt=0000/Owd=0000/CTy=001/Ctw=002000/Ctl=001200/FSp=0000/FSd=0000/SCP=00&lt;DdField17&gt;&lt;DdField51&gt;&lt;DdField19&gt;&lt;DdField20&gt;&lt;DdField49&gt;/SCA=00/GRI=000/VAL=000/DPR=00,/Inz=XX-1/Pre=00/UPr=00-1/STx=00/Tex=00/DTP=002/DNP=00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S.W.I.F.T.\/BIC HELADEF1822&lt;CR&gt;BLZ 500 502 01&lt;CR&gt;HRB 75393&lt;CR&gt;Amtsgericht Frankfurt am Main&lt;CR&gt;USt-ID  DE114104095/Tex=00S.W.I.F.T.\/BIC HELADEF1822&lt;CR&gt;BLZ 500 502 01&lt;CR&gt;HRB 75393&lt;CR&gt;Amtsgericht Frankfurt am Main&lt;CR&gt;USt-ID  DE114104095/DTP=003/DNP=00/SUP=00S.W.I.F.T.\/BIC HELADEF1822&lt;CR&gt;BLZ 500 502 01&lt;CR&gt;HRB 75393&lt;CR&gt;Amtsgericht Frankfurt am Main&lt;CR&gt;USt-ID  DE114104095/AFM=001/DTA=002/DNA=00/SUA=00/Suf=00/USu=00-1/Lin=001/Del=001/PST=001/FUE=000/Dlg=0000/RDF=0000/Dlp=0000/Kai=0000/MUL=0000/HSB=0000/Wtl=00-1/FTy=001/Owt=0000/Owd=0000/CTy=001/Ctw=002000/Ctl=001200/FSp=0000/FSd=0000/SCP=00&lt;DdField21&gt;&lt;DdField22&gt;&lt;DdField52&gt;&lt;DdField23&gt;&lt;DdField53&gt;/SCA=00/GRI=000/VAL=000/DPR=00,/Inz=XX-1/Pre=00Postanschrift \/p/UPr=0000/STx=0060255 Frankfurt am Main /Tex=0060255 Frankfurt am Main /DTP=003/DNP=00/SUP=0060255 Frankfurt am Main /AFM=001/DTA=002/DNA=00/SUA=00/Suf=00/USu=00-1/Lin=001/Del=001/PST=001/FUE=000/Dlg=0000/RDF=0000/Dlp=0000/Kai=0000/MUL=0000/HSB=0000/Wtl=0000/FTy=001/Owt=0000/Owd=0000/CTy=001/Ctw=002000/Ctl=001200/FSp=0000/FSd=0000/SCP=00&lt;DdField38&gt; &lt;DdField42&gt; &lt;DdField43&gt;/SCA=00/GRI=000/VAL=000/DPR=00,/Inz=XX-1/Pre=00/UPr=00-1/STx=0060255/Tex=0060255/DTP=001/DNP=00System.MdField22/SUP=0060255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Frankfurt am Main/Tex=00Frankfurt am Main/DTP=001/DNP=00System.MdField21/SUP=00Frankfurt am Main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60311 Frankfurt am Main/Tex=0060311 Frankfurt am Main/DTP=001/DNP=00System.MdField12/SUP=0060311 Frankfurt am Main/AFM=001/DTA=002/DNA=00/SUA=00/Suf=00\/p/USu=0000/Lin=001/Del=001/PST=001/FUE=000/Dlg=0000/RDF=0000/Dlp=0000/Kai=0000/MUL=0000/HSB=0000/Wtl=00-1/FTy=001/Owt=0000/Owd=0000/CTy=001/Ctw=002000/Ctl=001200/FSp=0000/FSd=0000/SCP=00/SCA=00/GRI=000/VAL=000/DPR=00,/Inz=XX-1/Pre=00/UPr=0000/STx=00Stephan Bruhn\, Herbert Pfennig\,&lt;VT&gt;Dr. Georg Stocker/Tex=00Stephan Bruhn\, Herbert Pfennig\,&lt;VT&gt;Dr. Georg Stocker/DTP=001/DNP=00System.MdField27/SUP=00Stephan Bruhn\, Herbert Pfennig\,&lt;VT&gt;Dr. Georg Stocker/AFM=001/DTA=002/DNA=00/SUA=00/Suf=00/USu=0000/Lin=001/Del=001/PST=001/FUE=000/Dlg=0000/RDF=0000/Dlp=0000/Kai=0000/MUL=0000/HSB=0000/Wtl=0000/FTy=001/Owt=0000/Owd=0000/CTy=001/Ctw=002000/Ctl=001200/FSp=0000/FSd=0000/SCP=00/SCA=00/GRI=000/VAL=000/DPR=00,/Inz=XX-1/Pre=00Vorstand\/l/UPr=0000/STx=00Dr. Harald Quensen /Tex=00Dr. Harald Quensen /DTP=001/DNP=00System.MdField19/SUP=00Dr. Harald Quensen /AFM=001/DTA=002/DNA=00/SUA=00/Suf=00(Vorsitzender)\/p/USu=0000/Lin=001/Del=001/PST=001/FUE=000/Dlg=0000/RDF=0000/Dlp=0000/Kai=0000/MUL=0000/HSB=0000/Wtl=0000/FTy=001/Owt=0000/Owd=0000/CTy=001/Ctw=002000/Ctl=001200/FSp=0000/FSd=0000/SCP=00/SCA=00/GRI=000/VAL=000/DPR=00,/Inz=XX-1/Pre=00\/pVorsitzender des Aufsichtsrats\/p/UPr=0000/STx=00/Tex=00/DTP=001/DNP=00System.MdField20/SUP=00/AFM=001/DTA=002/DNA=00/SUA=00/Suf=00/USu=0000/Lin=001/Del=001/PST=001/FUE=000/Dlg=0000/RDF=0000/Dlp=0000/Kai=0000/MUL=0000/HSB=0000/Wtl=0000/FTy=001/Owt=0000/Owd=0000/CTy=001/Ctw=002000/Ctl=001200/FSp=0000/FSd=0000/SCP=00/SCA=00/GRI=000/VAL=000/DPR=00,/Inz=XX-1/Pre=00/UPr=0000/STx=00online@frankfurter-sparkasse.de/Tex=00online@frankfurter-sparkasse.de/DTP=001/DNP=00System.MdField24/SUP=00online@frankfurter-sparkasse.de/AFM=001/DTA=002/DNA=00/SUA=00/Suf=00/USu=0000/Lin=001/Del=001/PST=001/FUE=000/Dlg=0000/RDF=0000/Dlp=0000/Kai=0000/MUL=0000/HSB=0000/Wtl=0000/FTy=001/Owt=0000/Owd=0000/CTy=001/Ctw=002000/Ctl=001200/FSp=0000/FSd=0000/SCP=00/SCA=00/GRI=000/VAL=000/DPR=00,/Inz=XX-1/Pre=00Telefax /UPr=0000/STx=00069 2641-29 00/Tex=00069 2641-29 00/DTP=001/DNP=00System.MdField17/SUP=00069 2641-29 00/AFM=001/DTA=002/DNA=00/SUA=00/Suf=00\/p/USu=0000/Lin=001/Del=001/PST=001/FUE=000/Dlg=0000/RDF=0000/Dlp=0000/Kai=0000/MUL=0000/HSB=0000/Wtl=0000/FTy=001/Owt=0000/Owd=0000/CTy=001/Ctw=002000/Ctl=001200/FSp=0000/FSd=0000/SCP=00/SCA=00/GRI=000/VAL=000/DPR=00,/Inz=XX-1/Pre=00HRB /UPr=0000/STx=0075393/Tex=0075393/DTP=001/DNP=00System.MdField26/SUP=0075393/AFM=001/DTA=002/DNA=00/SUA=00/Suf=00\/p/USu=0000/Lin=001/Del=001/PST=001/FUE=000/Dlg=0000/RDF=0000/Dlp=0000/Kai=0000/MUL=0000/HSB=0000/Wtl=0000/FTy=001/Owt=0000/Owd=0000/CTy=001/Ctw=002000/Ctl=001200/FSp=0000/FSd=0000/SCP=00/SCA=00/GRI=000/VAL=000/DPR=00,/Inz=XX-1/Pre=00USt-ID  /UPr=0000/STx=00DE114104095/Tex=00DE114104095/DTP=001/DNP=00System.MdField25/SUP=00DE114104095/AFM=001/DTA=002/DNA=00/SUA=00/Suf=00/USu=00-1/Lin=001/Del=001/PST=001/FUE=000/Dlg=0000/RDF=0000/Dlp=0000/Kai=0000/MUL=0000/HSB=0000/Wtl=0000/FTy=001/Owt=0000/Owd=0000/CTy=001/Ctw=002000/Ctl=001200/FSp=0000/FSd=0000/SCP=00/SCA=00/GRI=000/VAL=000/DPR=00,/Inz=XX-1/Pre=00Sehr geehrte/UPr=00-1/STx=00/Tex=00Sehr geehrte/DTP=002/DNP=00/SUP=00/AFM=001/DTA=002/DNA=00/SUA=00/Suf=00/USu=00-1/Lin=001/Del=001/PST=002/FUE=000/Dlg=0000/RDF=0000/Dlp=0000/Kai=0000/MUL=0000/HSB=0000/Wtl=00-1/FTy=001/Owt=0000/Owd=0000/CTy=001/Ctw=002000/Ctl=001200/FSp=0000/FSd=0000/SCP=00/SCA=00/GRI=000/VAL=000/DPR=00,/Inz=XX-1/Pre=00Mit freundlichen Grüßen/UPr=00-1/STx=00/Tex=00Mit freundlichen Grüßen/DTP=002/DNP=00/SUP=00/AFM=001/DTA=002/DNA=00/SUA=00/Suf=00/USu=00-1/Lin=001/Del=001/PST=002/FUE=000/Dlg=0000/RDF=0000/Dlp=0000/Kai=00-1/MUL=0000/HSB=0000/Wtl=00-1/FTy=001/Owt=0000/Owd=0000/CTy=001/Ctw=002000/Ctl=001200/FSp=0000/FSd=0000/SCP=00/SCA=00/GRI=000/VAL=000/DPR=00,/Inz=XX-1/Pre=00/UPr=00-1/STx=00Frankfurter Sparkasse/Tex=00Frankfurter Sparkasse/DTP=001/DNP=00System.MdField28/SUP=00Frankfurter Sparkasse/AFM=001/DTA=002/DNA=00/SUA=00/Suf=00/USu=00-1/Lin=001/Del=001/PST=001/FUE=000/Dlg=0000/RDF=0000/Dlp=0000/Kai=00-1/MUL=0000/HSB=0000/Wtl=00-1/FTy=001/Owt=0000/Owd=0000/CTy=001/Ctw=002000/Ctl=001200/FSp=0000/FSd=0000/SCP=00/SCA=00/GRI=000/VAL=000/DPR=00,/Inz=XX-1/Pre=00/UPr=0000/STx=00Herbert Hans Grüntker/Tex=00Herbert Hans Grüntker/DTP=001/DNP=00System.MdField29/SUP=00Herbert Hans Grüntker/AFM=001/DTA=002/DNA=00/SUA=00/Suf=00 (stellv. Vors.)\/p/USu=00-1/Lin=001/Del=001/PST=001/FUE=000/Dlg=0000/RDF=0000/Dlp=0000/Kai=0000/MUL=0000/HSB=0000/Wtl=0000/FTy=001/Owt=0000/Owd=0000/CTy=001/Ctw=002000/Ctl=001200/FSp=0000/FSd=0000/SCP=00/SCA=00/GRI=000/VAL=000/DPR=00,/Inz=XX-1/Pre=00\/p/UPr=0000/STx=00Musterstraße 123&lt;CR&gt;60000 Musterstadt/Tex=00Musterstraße 123&lt;CR&gt;60000 Musterstadt/DTP=003/DNP=00/SUP=00Musterstraße 123&lt;CR&gt;60000 Musterstadt/AFM=001/DTA=002/DNA=00/SUA=00/Suf=00/USu=00-1/Lin=001/Del=001/PST=001/FUE=000/Dlg=0000/RDF=0000/Dlp=0000/Kai=0000/MUL=0000/HSB=0000/Wtl=00-1/FTy=001/Owt=0000/Owd=0000/CTy=001/Ctw=002000/Ctl=001200/FSp=0000/FSd=0000/SCP=00&lt;DdField28&gt;&lt;DdField14&gt;/SCA=00/GRI=000/VAL=000/DPR=00,/Inz=XX-1/Pre=00\/p/UPr=0000/STx=00Filiale Bornheim/Tex=00Filiale Bornheim/DTP=001/DNP=00System.MdField30/SUP=00Filiale Bornheim/AFM=001/DTA=002/DNA=00/SUA=00/Suf=00/USu=0000/Lin=001/Del=001/PST=001/FUE=000/Dlg=0000/RDF=0000/Dlp=0000/Kai=0000/MUL=0000/HSB=0000/Wtl=00-1/FTy=001/Owt=0000/Owd=0000/CTy=001/Ctw=002000/Ctl=001200/FSp=0000/FSd=0000/SCP=00/SCA=00/GRI=000/VAL=000/DPR=00,/Inz=XX-1/Pre=00/UPr=00-1/STx=0060000 Musterstadt/Tex=0060000 Musterstadt/DTP=001/DNP=00System.MdField32/SUP=0060000 Musterstadt/AFM=001/DTA=002/DNA=00/SUA=00/Suf=00/USu=00-1/Lin=001/Del=001/PST=001/FUE=000/Dlg=0000/RDF=0000/Dlp=0000/Kai=0000/MUL=0000/HSB=0000/Wtl=0000/FTy=002/Owt=0000/Owd=0000/CTy=001/Ctw=002000/Ctl=001200/FSp=0000/FSd=0000/SCP=00/SCA=00/GRI=000/VAL=000/DPR=00,/Inz=XX-1/Pre=00/UPr=00-1/STx=00Musterstraße 123/Tex=00Musterstraße 123/DTP=001/DNP=00System.MdField33/SUP=00Musterstraße 123/AFM=001/DTA=002/DNA=00/SUA=00/Suf=00\/p/USu=0000/Lin=001/Del=001/PST=001/FUE=000/Dlg=0000/RDF=0000/Dlp=0000/Kai=0000/MUL=0000/HSB=0000/Wtl=0000/FTy=001/Owt=0000/Owd=0000/CTy=001/Ctw=002000/Ctl=001200/FSp=0000/FSd=0000/SCP=00/SCA=00/GRI=000/VAL=000/DPR=00,&lt;CRLF&gt;"/>
    <w:docVar w:name="clb.IsCalibrated" w:val="0"/>
    <w:docVar w:name="clb.Options" w:val="0"/>
    <w:docVar w:name="clb.SupportsCalibration" w:val="1"/>
    <w:docVar w:name="OpenDone" w:val="15.01.2010 14:24:20"/>
    <w:docVar w:name="saxATXbkmList" w:val="bkmLogo1.Colour=atxLogoFraColSpa,bkmLogo1.BW=atxLogoFraBWSpa,bkmLogo1.Void=atxLogoVoid,bkmLogo2.Colour=atxLogo1822ColSpa,bkmLogo2.BW=atxLogo1822BWSpa,bkmLogo2.Void=atxLogoVoid,bkmLogo5.Colour=atxLogoFraSmallBWSpa,bkmLogo5.BW=atxLogoFraSmallBWSpa,bkmLogo5.Void=atxLogoVoid,bkmLogo6.Colour=atxLogo1822SmallBWSpa,bkmLogo6.BW=atxLogo1822SmallBWSpa,bkmLogo6.Void=atxLogoVoid"/>
    <w:docVar w:name="saxContext" w:val="Frankfur"/>
    <w:docVar w:name="saxContextResource" w:val="FRASPA.MCR"/>
    <w:docVar w:name="saxDokSchutz" w:val="NO"/>
    <w:docVar w:name="saxEBPToolsVersion" w:val="1.0.0"/>
    <w:docVar w:name="saxEBPVersion" w:val="FSP/8.0/6.0/0506"/>
    <w:docVar w:name="saxMBName" w:val="MasterLayout"/>
    <w:docVar w:name="saxMLCodeVersion" w:val="4"/>
    <w:docVar w:name="saxMLTemplate" w:val="FSP_externer_BB_zecher.DOT"/>
    <w:docVar w:name="saxProtectionMode" w:val="2"/>
    <w:docVar w:name="saxSection" w:val="German"/>
    <w:docVar w:name="saxTvNo" w:val="0"/>
    <w:docVar w:name="SaxVersion" w:val="FSP/8.0/6.0/0506"/>
    <w:docVar w:name="saxWordResource" w:val="WDRES.MLR"/>
  </w:docVars>
  <w:rsids>
    <w:rsidRoot w:val="009D4655"/>
    <w:rsid w:val="00013350"/>
    <w:rsid w:val="00035230"/>
    <w:rsid w:val="00036613"/>
    <w:rsid w:val="00043FED"/>
    <w:rsid w:val="00045925"/>
    <w:rsid w:val="00051532"/>
    <w:rsid w:val="00053599"/>
    <w:rsid w:val="00056004"/>
    <w:rsid w:val="000733FB"/>
    <w:rsid w:val="0007530E"/>
    <w:rsid w:val="000A3466"/>
    <w:rsid w:val="000A4E3A"/>
    <w:rsid w:val="000B1661"/>
    <w:rsid w:val="000F50A9"/>
    <w:rsid w:val="00147C20"/>
    <w:rsid w:val="001500F4"/>
    <w:rsid w:val="00172832"/>
    <w:rsid w:val="001739E6"/>
    <w:rsid w:val="001A2621"/>
    <w:rsid w:val="001A28D7"/>
    <w:rsid w:val="001B5204"/>
    <w:rsid w:val="001C744D"/>
    <w:rsid w:val="001E2A45"/>
    <w:rsid w:val="001F0C60"/>
    <w:rsid w:val="00205C34"/>
    <w:rsid w:val="00212E44"/>
    <w:rsid w:val="0021358A"/>
    <w:rsid w:val="002316B0"/>
    <w:rsid w:val="002337ED"/>
    <w:rsid w:val="00240297"/>
    <w:rsid w:val="00251372"/>
    <w:rsid w:val="002569CA"/>
    <w:rsid w:val="002636FB"/>
    <w:rsid w:val="00280975"/>
    <w:rsid w:val="00286F3D"/>
    <w:rsid w:val="002906A4"/>
    <w:rsid w:val="00291E34"/>
    <w:rsid w:val="002A385A"/>
    <w:rsid w:val="002A4DF5"/>
    <w:rsid w:val="002A6FE5"/>
    <w:rsid w:val="002B688B"/>
    <w:rsid w:val="002F678F"/>
    <w:rsid w:val="00300E29"/>
    <w:rsid w:val="00303C00"/>
    <w:rsid w:val="00311FA2"/>
    <w:rsid w:val="00323F58"/>
    <w:rsid w:val="0033664E"/>
    <w:rsid w:val="00355BEC"/>
    <w:rsid w:val="003732A7"/>
    <w:rsid w:val="0038356D"/>
    <w:rsid w:val="00390621"/>
    <w:rsid w:val="003A2A40"/>
    <w:rsid w:val="003A2F04"/>
    <w:rsid w:val="003A66E8"/>
    <w:rsid w:val="003A6990"/>
    <w:rsid w:val="003B59A7"/>
    <w:rsid w:val="003E0506"/>
    <w:rsid w:val="003E1140"/>
    <w:rsid w:val="003E3CE8"/>
    <w:rsid w:val="003E793C"/>
    <w:rsid w:val="003F488D"/>
    <w:rsid w:val="003F517E"/>
    <w:rsid w:val="00402617"/>
    <w:rsid w:val="00405316"/>
    <w:rsid w:val="00405CE3"/>
    <w:rsid w:val="004130CB"/>
    <w:rsid w:val="00416AB9"/>
    <w:rsid w:val="004258F9"/>
    <w:rsid w:val="00434E77"/>
    <w:rsid w:val="00436F84"/>
    <w:rsid w:val="004443BC"/>
    <w:rsid w:val="00471050"/>
    <w:rsid w:val="00475821"/>
    <w:rsid w:val="00482FC1"/>
    <w:rsid w:val="004A4685"/>
    <w:rsid w:val="004B4402"/>
    <w:rsid w:val="004B60BC"/>
    <w:rsid w:val="004D1A7C"/>
    <w:rsid w:val="004D28AC"/>
    <w:rsid w:val="004D50BC"/>
    <w:rsid w:val="004E03D4"/>
    <w:rsid w:val="004F12E4"/>
    <w:rsid w:val="005021C1"/>
    <w:rsid w:val="00512B38"/>
    <w:rsid w:val="00530263"/>
    <w:rsid w:val="00536FBC"/>
    <w:rsid w:val="00540A4E"/>
    <w:rsid w:val="00547761"/>
    <w:rsid w:val="00562F09"/>
    <w:rsid w:val="005942A3"/>
    <w:rsid w:val="005964EE"/>
    <w:rsid w:val="005B104A"/>
    <w:rsid w:val="005B1D18"/>
    <w:rsid w:val="005C2B8D"/>
    <w:rsid w:val="005C3856"/>
    <w:rsid w:val="005D7D0D"/>
    <w:rsid w:val="005E215E"/>
    <w:rsid w:val="00607478"/>
    <w:rsid w:val="00624478"/>
    <w:rsid w:val="00625C2B"/>
    <w:rsid w:val="006273C1"/>
    <w:rsid w:val="0064589A"/>
    <w:rsid w:val="00672AE3"/>
    <w:rsid w:val="00676046"/>
    <w:rsid w:val="00686A9D"/>
    <w:rsid w:val="006918A1"/>
    <w:rsid w:val="006A18C4"/>
    <w:rsid w:val="006C35EC"/>
    <w:rsid w:val="006C3D12"/>
    <w:rsid w:val="006C6B1B"/>
    <w:rsid w:val="006E67D5"/>
    <w:rsid w:val="006E79CD"/>
    <w:rsid w:val="006F1543"/>
    <w:rsid w:val="006F1A4E"/>
    <w:rsid w:val="006F4AAA"/>
    <w:rsid w:val="00712F12"/>
    <w:rsid w:val="0073410D"/>
    <w:rsid w:val="00737CC7"/>
    <w:rsid w:val="00742904"/>
    <w:rsid w:val="007509F8"/>
    <w:rsid w:val="0076024A"/>
    <w:rsid w:val="00771C3E"/>
    <w:rsid w:val="007754E7"/>
    <w:rsid w:val="00780382"/>
    <w:rsid w:val="00786184"/>
    <w:rsid w:val="00795E77"/>
    <w:rsid w:val="007A4095"/>
    <w:rsid w:val="007B0CB5"/>
    <w:rsid w:val="007C2CA1"/>
    <w:rsid w:val="007C5D6A"/>
    <w:rsid w:val="007D7BE8"/>
    <w:rsid w:val="007E269E"/>
    <w:rsid w:val="007E69BB"/>
    <w:rsid w:val="00803350"/>
    <w:rsid w:val="00805C17"/>
    <w:rsid w:val="0087685A"/>
    <w:rsid w:val="00882E84"/>
    <w:rsid w:val="00894408"/>
    <w:rsid w:val="00896EA0"/>
    <w:rsid w:val="008B273A"/>
    <w:rsid w:val="008D1B88"/>
    <w:rsid w:val="008E27E7"/>
    <w:rsid w:val="00956D2B"/>
    <w:rsid w:val="00965E52"/>
    <w:rsid w:val="00972B90"/>
    <w:rsid w:val="0097327E"/>
    <w:rsid w:val="00987CAE"/>
    <w:rsid w:val="009904B2"/>
    <w:rsid w:val="009B1C65"/>
    <w:rsid w:val="009C1752"/>
    <w:rsid w:val="009D4655"/>
    <w:rsid w:val="009E220D"/>
    <w:rsid w:val="009F311B"/>
    <w:rsid w:val="00A13D45"/>
    <w:rsid w:val="00A175E9"/>
    <w:rsid w:val="00A27363"/>
    <w:rsid w:val="00A30D53"/>
    <w:rsid w:val="00A34627"/>
    <w:rsid w:val="00A4043D"/>
    <w:rsid w:val="00A530BE"/>
    <w:rsid w:val="00A66BFD"/>
    <w:rsid w:val="00A7037A"/>
    <w:rsid w:val="00A82435"/>
    <w:rsid w:val="00A8356B"/>
    <w:rsid w:val="00A86526"/>
    <w:rsid w:val="00A97D79"/>
    <w:rsid w:val="00AB47E2"/>
    <w:rsid w:val="00AC1076"/>
    <w:rsid w:val="00AF326A"/>
    <w:rsid w:val="00AF4A83"/>
    <w:rsid w:val="00AF54EF"/>
    <w:rsid w:val="00B21168"/>
    <w:rsid w:val="00B21B59"/>
    <w:rsid w:val="00B231BF"/>
    <w:rsid w:val="00B2489F"/>
    <w:rsid w:val="00B359E1"/>
    <w:rsid w:val="00B45B7D"/>
    <w:rsid w:val="00B513D6"/>
    <w:rsid w:val="00B629E5"/>
    <w:rsid w:val="00B73B7B"/>
    <w:rsid w:val="00B85DA4"/>
    <w:rsid w:val="00B8725E"/>
    <w:rsid w:val="00BA31ED"/>
    <w:rsid w:val="00BA62E9"/>
    <w:rsid w:val="00BC5741"/>
    <w:rsid w:val="00BD4F6A"/>
    <w:rsid w:val="00C2298A"/>
    <w:rsid w:val="00C56510"/>
    <w:rsid w:val="00C736EE"/>
    <w:rsid w:val="00C913C7"/>
    <w:rsid w:val="00C94088"/>
    <w:rsid w:val="00C96483"/>
    <w:rsid w:val="00CA1559"/>
    <w:rsid w:val="00CA5D6F"/>
    <w:rsid w:val="00CA686C"/>
    <w:rsid w:val="00CB43FB"/>
    <w:rsid w:val="00CD39C5"/>
    <w:rsid w:val="00CD51B3"/>
    <w:rsid w:val="00CE181D"/>
    <w:rsid w:val="00CE2CF0"/>
    <w:rsid w:val="00CE7DD1"/>
    <w:rsid w:val="00D11F0B"/>
    <w:rsid w:val="00D137EA"/>
    <w:rsid w:val="00D23767"/>
    <w:rsid w:val="00D23E85"/>
    <w:rsid w:val="00D3420A"/>
    <w:rsid w:val="00D37CEA"/>
    <w:rsid w:val="00D46A5A"/>
    <w:rsid w:val="00D62232"/>
    <w:rsid w:val="00D74FAE"/>
    <w:rsid w:val="00D76D30"/>
    <w:rsid w:val="00D83E7C"/>
    <w:rsid w:val="00DC48DF"/>
    <w:rsid w:val="00DC4F04"/>
    <w:rsid w:val="00E0525F"/>
    <w:rsid w:val="00E20C52"/>
    <w:rsid w:val="00E313C6"/>
    <w:rsid w:val="00E37003"/>
    <w:rsid w:val="00E50576"/>
    <w:rsid w:val="00E63EA2"/>
    <w:rsid w:val="00E7063C"/>
    <w:rsid w:val="00E858CC"/>
    <w:rsid w:val="00E90E46"/>
    <w:rsid w:val="00EA7A4F"/>
    <w:rsid w:val="00EB06EC"/>
    <w:rsid w:val="00EB09D2"/>
    <w:rsid w:val="00EB18DD"/>
    <w:rsid w:val="00EC1901"/>
    <w:rsid w:val="00EC2AD3"/>
    <w:rsid w:val="00EC5B70"/>
    <w:rsid w:val="00ED05EE"/>
    <w:rsid w:val="00ED7CFA"/>
    <w:rsid w:val="00EE1A7A"/>
    <w:rsid w:val="00F12B3E"/>
    <w:rsid w:val="00F279F6"/>
    <w:rsid w:val="00F3379D"/>
    <w:rsid w:val="00F42873"/>
    <w:rsid w:val="00F4369E"/>
    <w:rsid w:val="00F83C8F"/>
    <w:rsid w:val="00F94844"/>
    <w:rsid w:val="00F95C70"/>
    <w:rsid w:val="00FC5727"/>
    <w:rsid w:val="00FC5C96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80" w:lineRule="atLeast"/>
    </w:pPr>
    <w:rPr>
      <w:rFonts w:ascii="Sparkasse Rg" w:hAnsi="Sparkasse Rg"/>
      <w:kern w:val="12"/>
      <w:sz w:val="22"/>
    </w:rPr>
  </w:style>
  <w:style w:type="paragraph" w:styleId="berschrift1">
    <w:name w:val="heading 1"/>
    <w:basedOn w:val="Standard"/>
    <w:next w:val="Standard1"/>
    <w:qFormat/>
    <w:pPr>
      <w:keepNext/>
      <w:numPr>
        <w:numId w:val="18"/>
      </w:numPr>
      <w:tabs>
        <w:tab w:val="clear" w:pos="432"/>
        <w:tab w:val="left" w:pos="340"/>
      </w:tabs>
      <w:spacing w:before="280"/>
      <w:ind w:left="340" w:hanging="340"/>
      <w:outlineLvl w:val="0"/>
    </w:pPr>
    <w:rPr>
      <w:b/>
    </w:rPr>
  </w:style>
  <w:style w:type="paragraph" w:styleId="berschrift2">
    <w:name w:val="heading 2"/>
    <w:basedOn w:val="Standard"/>
    <w:next w:val="Standard2"/>
    <w:qFormat/>
    <w:pPr>
      <w:keepNext/>
      <w:numPr>
        <w:ilvl w:val="1"/>
        <w:numId w:val="19"/>
      </w:numPr>
      <w:tabs>
        <w:tab w:val="clear" w:pos="431"/>
        <w:tab w:val="left" w:pos="629"/>
      </w:tabs>
      <w:spacing w:before="280"/>
      <w:ind w:left="629" w:hanging="629"/>
      <w:outlineLvl w:val="1"/>
    </w:pPr>
    <w:rPr>
      <w:b/>
    </w:rPr>
  </w:style>
  <w:style w:type="paragraph" w:styleId="berschrift3">
    <w:name w:val="heading 3"/>
    <w:basedOn w:val="Standard"/>
    <w:next w:val="Standard3"/>
    <w:qFormat/>
    <w:pPr>
      <w:keepNext/>
      <w:numPr>
        <w:ilvl w:val="2"/>
        <w:numId w:val="20"/>
      </w:numPr>
      <w:tabs>
        <w:tab w:val="clear" w:pos="720"/>
        <w:tab w:val="left" w:pos="771"/>
      </w:tabs>
      <w:spacing w:before="280"/>
      <w:ind w:left="771" w:hanging="771"/>
      <w:outlineLvl w:val="2"/>
    </w:pPr>
    <w:rPr>
      <w:b/>
    </w:rPr>
  </w:style>
  <w:style w:type="paragraph" w:styleId="berschrift4">
    <w:name w:val="heading 4"/>
    <w:basedOn w:val="Standard"/>
    <w:next w:val="Standard4"/>
    <w:qFormat/>
    <w:pPr>
      <w:keepNext/>
      <w:numPr>
        <w:ilvl w:val="3"/>
        <w:numId w:val="21"/>
      </w:numPr>
      <w:tabs>
        <w:tab w:val="clear" w:pos="864"/>
        <w:tab w:val="left" w:pos="919"/>
      </w:tabs>
      <w:spacing w:before="280"/>
      <w:ind w:left="919" w:hanging="919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2"/>
      </w:numPr>
      <w:tabs>
        <w:tab w:val="clear" w:pos="1008"/>
        <w:tab w:val="left" w:pos="1060"/>
      </w:tabs>
      <w:spacing w:before="280"/>
      <w:ind w:left="1060" w:hanging="10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23"/>
      </w:numPr>
      <w:tabs>
        <w:tab w:val="clear" w:pos="1152"/>
        <w:tab w:val="left" w:pos="1208"/>
      </w:tabs>
      <w:spacing w:before="280"/>
      <w:ind w:left="1208" w:hanging="1208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24"/>
      </w:numPr>
      <w:tabs>
        <w:tab w:val="clear" w:pos="1296"/>
        <w:tab w:val="left" w:pos="1349"/>
      </w:tabs>
      <w:spacing w:before="280"/>
      <w:ind w:left="1349" w:hanging="1349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25"/>
      </w:numPr>
      <w:tabs>
        <w:tab w:val="clear" w:pos="1440"/>
        <w:tab w:val="left" w:pos="1491"/>
      </w:tabs>
      <w:spacing w:before="280"/>
      <w:ind w:left="1491" w:hanging="1491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tabs>
        <w:tab w:val="clear" w:pos="1584"/>
        <w:tab w:val="left" w:pos="1633"/>
      </w:tabs>
      <w:spacing w:before="280"/>
      <w:ind w:left="1633" w:hanging="1633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ufzhlungszeichen1">
    <w:name w:val="Aufzählungszeichen 1"/>
    <w:basedOn w:val="Standard"/>
    <w:pPr>
      <w:numPr>
        <w:numId w:val="13"/>
      </w:numPr>
      <w:tabs>
        <w:tab w:val="left" w:pos="624"/>
      </w:tabs>
    </w:pPr>
  </w:style>
  <w:style w:type="paragraph" w:styleId="Aufzhlungszeichen2">
    <w:name w:val="List Bullet 2"/>
    <w:basedOn w:val="Standard"/>
    <w:autoRedefine/>
    <w:pPr>
      <w:numPr>
        <w:numId w:val="15"/>
      </w:numPr>
      <w:tabs>
        <w:tab w:val="left" w:pos="913"/>
      </w:tabs>
    </w:pPr>
  </w:style>
  <w:style w:type="paragraph" w:customStyle="1" w:styleId="MLStat">
    <w:name w:val="MLStat"/>
    <w:basedOn w:val="Standard"/>
    <w:pPr>
      <w:spacing w:before="2" w:after="2" w:line="20" w:lineRule="exact"/>
      <w:ind w:left="2000" w:right="2000" w:firstLine="2000"/>
    </w:pPr>
    <w:rPr>
      <w:rFonts w:ascii="MLStat" w:hAnsi="MLStat"/>
      <w:kern w:val="0"/>
      <w:sz w:val="2"/>
    </w:rPr>
  </w:style>
  <w:style w:type="paragraph" w:styleId="Aufzhlungszeichen3">
    <w:name w:val="List Bullet 3"/>
    <w:basedOn w:val="Standard"/>
    <w:autoRedefine/>
    <w:pPr>
      <w:numPr>
        <w:numId w:val="27"/>
      </w:numPr>
      <w:tabs>
        <w:tab w:val="left" w:pos="1055"/>
      </w:tabs>
    </w:pPr>
  </w:style>
  <w:style w:type="paragraph" w:customStyle="1" w:styleId="Standard1">
    <w:name w:val="Standard1"/>
    <w:basedOn w:val="Standard"/>
    <w:pPr>
      <w:tabs>
        <w:tab w:val="left" w:pos="340"/>
      </w:tabs>
      <w:ind w:left="340"/>
    </w:pPr>
  </w:style>
  <w:style w:type="paragraph" w:customStyle="1" w:styleId="Standard2">
    <w:name w:val="Standard2"/>
    <w:basedOn w:val="Standard"/>
    <w:pPr>
      <w:tabs>
        <w:tab w:val="left" w:pos="629"/>
      </w:tabs>
      <w:ind w:left="629"/>
    </w:pPr>
  </w:style>
  <w:style w:type="paragraph" w:styleId="Aufzhlungszeichen">
    <w:name w:val="List Bullet"/>
    <w:basedOn w:val="Standard"/>
    <w:autoRedefine/>
    <w:pPr>
      <w:numPr>
        <w:numId w:val="12"/>
      </w:numPr>
      <w:tabs>
        <w:tab w:val="clear" w:pos="360"/>
      </w:tabs>
      <w:ind w:left="340" w:hanging="340"/>
    </w:pPr>
  </w:style>
  <w:style w:type="paragraph" w:customStyle="1" w:styleId="Standard3">
    <w:name w:val="Standard3"/>
    <w:basedOn w:val="Standard"/>
    <w:pPr>
      <w:tabs>
        <w:tab w:val="left" w:pos="771"/>
      </w:tabs>
      <w:ind w:left="771"/>
    </w:p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customStyle="1" w:styleId="Standard4">
    <w:name w:val="Standard4"/>
    <w:basedOn w:val="Standard"/>
    <w:pPr>
      <w:tabs>
        <w:tab w:val="left" w:pos="919"/>
      </w:tabs>
      <w:ind w:left="919"/>
    </w:pPr>
  </w:style>
  <w:style w:type="paragraph" w:customStyle="1" w:styleId="mlCustom">
    <w:name w:val="mlCustom"/>
    <w:rsid w:val="00D37CEA"/>
    <w:pPr>
      <w:spacing w:after="4"/>
    </w:pPr>
    <w:rPr>
      <w:rFonts w:ascii="Univers BQ CdLt FS12" w:hAnsi="Univers BQ CdLt FS12"/>
      <w:noProof/>
      <w:sz w:val="24"/>
    </w:rPr>
  </w:style>
  <w:style w:type="paragraph" w:styleId="Sprechblasentext">
    <w:name w:val="Balloon Text"/>
    <w:basedOn w:val="Standard"/>
    <w:semiHidden/>
    <w:rsid w:val="00045925"/>
    <w:rPr>
      <w:rFonts w:ascii="Tahoma" w:hAnsi="Tahoma" w:cs="Tahoma"/>
      <w:sz w:val="16"/>
      <w:szCs w:val="16"/>
    </w:rPr>
  </w:style>
  <w:style w:type="character" w:styleId="Hyperlink">
    <w:name w:val="Hyperlink"/>
    <w:rsid w:val="005B10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80" w:lineRule="atLeast"/>
    </w:pPr>
    <w:rPr>
      <w:rFonts w:ascii="Sparkasse Rg" w:hAnsi="Sparkasse Rg"/>
      <w:kern w:val="12"/>
      <w:sz w:val="22"/>
    </w:rPr>
  </w:style>
  <w:style w:type="paragraph" w:styleId="berschrift1">
    <w:name w:val="heading 1"/>
    <w:basedOn w:val="Standard"/>
    <w:next w:val="Standard1"/>
    <w:qFormat/>
    <w:pPr>
      <w:keepNext/>
      <w:numPr>
        <w:numId w:val="18"/>
      </w:numPr>
      <w:tabs>
        <w:tab w:val="clear" w:pos="432"/>
        <w:tab w:val="left" w:pos="340"/>
      </w:tabs>
      <w:spacing w:before="280"/>
      <w:ind w:left="340" w:hanging="340"/>
      <w:outlineLvl w:val="0"/>
    </w:pPr>
    <w:rPr>
      <w:b/>
    </w:rPr>
  </w:style>
  <w:style w:type="paragraph" w:styleId="berschrift2">
    <w:name w:val="heading 2"/>
    <w:basedOn w:val="Standard"/>
    <w:next w:val="Standard2"/>
    <w:qFormat/>
    <w:pPr>
      <w:keepNext/>
      <w:numPr>
        <w:ilvl w:val="1"/>
        <w:numId w:val="19"/>
      </w:numPr>
      <w:tabs>
        <w:tab w:val="clear" w:pos="431"/>
        <w:tab w:val="left" w:pos="629"/>
      </w:tabs>
      <w:spacing w:before="280"/>
      <w:ind w:left="629" w:hanging="629"/>
      <w:outlineLvl w:val="1"/>
    </w:pPr>
    <w:rPr>
      <w:b/>
    </w:rPr>
  </w:style>
  <w:style w:type="paragraph" w:styleId="berschrift3">
    <w:name w:val="heading 3"/>
    <w:basedOn w:val="Standard"/>
    <w:next w:val="Standard3"/>
    <w:qFormat/>
    <w:pPr>
      <w:keepNext/>
      <w:numPr>
        <w:ilvl w:val="2"/>
        <w:numId w:val="20"/>
      </w:numPr>
      <w:tabs>
        <w:tab w:val="clear" w:pos="720"/>
        <w:tab w:val="left" w:pos="771"/>
      </w:tabs>
      <w:spacing w:before="280"/>
      <w:ind w:left="771" w:hanging="771"/>
      <w:outlineLvl w:val="2"/>
    </w:pPr>
    <w:rPr>
      <w:b/>
    </w:rPr>
  </w:style>
  <w:style w:type="paragraph" w:styleId="berschrift4">
    <w:name w:val="heading 4"/>
    <w:basedOn w:val="Standard"/>
    <w:next w:val="Standard4"/>
    <w:qFormat/>
    <w:pPr>
      <w:keepNext/>
      <w:numPr>
        <w:ilvl w:val="3"/>
        <w:numId w:val="21"/>
      </w:numPr>
      <w:tabs>
        <w:tab w:val="clear" w:pos="864"/>
        <w:tab w:val="left" w:pos="919"/>
      </w:tabs>
      <w:spacing w:before="280"/>
      <w:ind w:left="919" w:hanging="919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2"/>
      </w:numPr>
      <w:tabs>
        <w:tab w:val="clear" w:pos="1008"/>
        <w:tab w:val="left" w:pos="1060"/>
      </w:tabs>
      <w:spacing w:before="280"/>
      <w:ind w:left="1060" w:hanging="1060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23"/>
      </w:numPr>
      <w:tabs>
        <w:tab w:val="clear" w:pos="1152"/>
        <w:tab w:val="left" w:pos="1208"/>
      </w:tabs>
      <w:spacing w:before="280"/>
      <w:ind w:left="1208" w:hanging="1208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24"/>
      </w:numPr>
      <w:tabs>
        <w:tab w:val="clear" w:pos="1296"/>
        <w:tab w:val="left" w:pos="1349"/>
      </w:tabs>
      <w:spacing w:before="280"/>
      <w:ind w:left="1349" w:hanging="1349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25"/>
      </w:numPr>
      <w:tabs>
        <w:tab w:val="clear" w:pos="1440"/>
        <w:tab w:val="left" w:pos="1491"/>
      </w:tabs>
      <w:spacing w:before="280"/>
      <w:ind w:left="1491" w:hanging="1491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tabs>
        <w:tab w:val="clear" w:pos="1584"/>
        <w:tab w:val="left" w:pos="1633"/>
      </w:tabs>
      <w:spacing w:before="280"/>
      <w:ind w:left="1633" w:hanging="1633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ufzhlungszeichen1">
    <w:name w:val="Aufzählungszeichen 1"/>
    <w:basedOn w:val="Standard"/>
    <w:pPr>
      <w:numPr>
        <w:numId w:val="13"/>
      </w:numPr>
      <w:tabs>
        <w:tab w:val="left" w:pos="624"/>
      </w:tabs>
    </w:pPr>
  </w:style>
  <w:style w:type="paragraph" w:styleId="Aufzhlungszeichen2">
    <w:name w:val="List Bullet 2"/>
    <w:basedOn w:val="Standard"/>
    <w:autoRedefine/>
    <w:pPr>
      <w:numPr>
        <w:numId w:val="15"/>
      </w:numPr>
      <w:tabs>
        <w:tab w:val="left" w:pos="913"/>
      </w:tabs>
    </w:pPr>
  </w:style>
  <w:style w:type="paragraph" w:customStyle="1" w:styleId="MLStat">
    <w:name w:val="MLStat"/>
    <w:basedOn w:val="Standard"/>
    <w:pPr>
      <w:spacing w:before="2" w:after="2" w:line="20" w:lineRule="exact"/>
      <w:ind w:left="2000" w:right="2000" w:firstLine="2000"/>
    </w:pPr>
    <w:rPr>
      <w:rFonts w:ascii="MLStat" w:hAnsi="MLStat"/>
      <w:kern w:val="0"/>
      <w:sz w:val="2"/>
    </w:rPr>
  </w:style>
  <w:style w:type="paragraph" w:styleId="Aufzhlungszeichen3">
    <w:name w:val="List Bullet 3"/>
    <w:basedOn w:val="Standard"/>
    <w:autoRedefine/>
    <w:pPr>
      <w:numPr>
        <w:numId w:val="27"/>
      </w:numPr>
      <w:tabs>
        <w:tab w:val="left" w:pos="1055"/>
      </w:tabs>
    </w:pPr>
  </w:style>
  <w:style w:type="paragraph" w:customStyle="1" w:styleId="Standard1">
    <w:name w:val="Standard1"/>
    <w:basedOn w:val="Standard"/>
    <w:pPr>
      <w:tabs>
        <w:tab w:val="left" w:pos="340"/>
      </w:tabs>
      <w:ind w:left="340"/>
    </w:pPr>
  </w:style>
  <w:style w:type="paragraph" w:customStyle="1" w:styleId="Standard2">
    <w:name w:val="Standard2"/>
    <w:basedOn w:val="Standard"/>
    <w:pPr>
      <w:tabs>
        <w:tab w:val="left" w:pos="629"/>
      </w:tabs>
      <w:ind w:left="629"/>
    </w:pPr>
  </w:style>
  <w:style w:type="paragraph" w:styleId="Aufzhlungszeichen">
    <w:name w:val="List Bullet"/>
    <w:basedOn w:val="Standard"/>
    <w:autoRedefine/>
    <w:pPr>
      <w:numPr>
        <w:numId w:val="12"/>
      </w:numPr>
      <w:tabs>
        <w:tab w:val="clear" w:pos="360"/>
      </w:tabs>
      <w:ind w:left="340" w:hanging="340"/>
    </w:pPr>
  </w:style>
  <w:style w:type="paragraph" w:customStyle="1" w:styleId="Standard3">
    <w:name w:val="Standard3"/>
    <w:basedOn w:val="Standard"/>
    <w:pPr>
      <w:tabs>
        <w:tab w:val="left" w:pos="771"/>
      </w:tabs>
      <w:ind w:left="771"/>
    </w:pPr>
  </w:style>
  <w:style w:type="paragraph" w:styleId="Umschlagabsenderadresse">
    <w:name w:val="envelope return"/>
    <w:basedOn w:val="Standard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customStyle="1" w:styleId="Standard4">
    <w:name w:val="Standard4"/>
    <w:basedOn w:val="Standard"/>
    <w:pPr>
      <w:tabs>
        <w:tab w:val="left" w:pos="919"/>
      </w:tabs>
      <w:ind w:left="919"/>
    </w:pPr>
  </w:style>
  <w:style w:type="paragraph" w:customStyle="1" w:styleId="mlCustom">
    <w:name w:val="mlCustom"/>
    <w:rsid w:val="00D37CEA"/>
    <w:pPr>
      <w:spacing w:after="4"/>
    </w:pPr>
    <w:rPr>
      <w:rFonts w:ascii="Univers BQ CdLt FS12" w:hAnsi="Univers BQ CdLt FS12"/>
      <w:noProof/>
      <w:sz w:val="24"/>
    </w:rPr>
  </w:style>
  <w:style w:type="paragraph" w:styleId="Sprechblasentext">
    <w:name w:val="Balloon Text"/>
    <w:basedOn w:val="Standard"/>
    <w:semiHidden/>
    <w:rsid w:val="00045925"/>
    <w:rPr>
      <w:rFonts w:ascii="Tahoma" w:hAnsi="Tahoma" w:cs="Tahoma"/>
      <w:sz w:val="16"/>
      <w:szCs w:val="16"/>
    </w:rPr>
  </w:style>
  <w:style w:type="character" w:styleId="Hyperlink">
    <w:name w:val="Hyperlink"/>
    <w:rsid w:val="005B1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D5C77-3C17-4279-8354-28D4A62C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8AE0556D.dotm</Template>
  <TotalTime>0</TotalTime>
  <Pages>1</Pages>
  <Words>260</Words>
  <Characters>1699</Characters>
  <Application>Microsoft Office Word</Application>
  <DocSecurity>0</DocSecurity>
  <PresentationFormat/>
  <Lines>48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Externer Briefbogen</vt:lpstr>
    </vt:vector>
  </TitlesOfParts>
  <Manager/>
  <Company/>
  <LinksUpToDate>false</LinksUpToDate>
  <CharactersWithSpaces>1933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Externer Briefbogen</dc:title>
  <dc:subject/>
  <dc:creator>s0303230</dc:creator>
  <cp:keywords/>
  <dc:description/>
  <cp:lastModifiedBy>Quast Sofie</cp:lastModifiedBy>
  <cp:revision>2</cp:revision>
  <cp:lastPrinted>2014-03-25T10:41:00Z</cp:lastPrinted>
  <dcterms:created xsi:type="dcterms:W3CDTF">2014-04-10T06:06:00Z</dcterms:created>
  <dcterms:modified xsi:type="dcterms:W3CDTF">2014-04-10T06:06:00Z</dcterms:modified>
  <cp:category/>
</cp:coreProperties>
</file>